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5386" w14:textId="46A6F972" w:rsidR="004B7E44" w:rsidRPr="00D75B39" w:rsidRDefault="00F51920" w:rsidP="00495D8C">
      <w:pPr>
        <w:spacing w:line="240" w:lineRule="auto"/>
        <w:ind w:hanging="810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</w:rPr>
        <w:t xml:space="preserve">             </w:t>
      </w:r>
      <w:r w:rsidR="00F83837" w:rsidRPr="00D75B39">
        <w:rPr>
          <w:rFonts w:ascii="Times New Roman" w:hAnsi="Times New Roman" w:cs="Times New Roman"/>
        </w:rPr>
        <w:t xml:space="preserve">                     </w:t>
      </w:r>
    </w:p>
    <w:p w14:paraId="67E76E96" w14:textId="440F67E9" w:rsidR="00660DF7" w:rsidRPr="00D75B39" w:rsidRDefault="00660DF7" w:rsidP="00F51920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lang w:val="ka-GE"/>
        </w:rPr>
      </w:pPr>
      <w:bookmarkStart w:id="0" w:name="_Toc26099390"/>
    </w:p>
    <w:p w14:paraId="1E123914" w14:textId="77777777" w:rsidR="00660DF7" w:rsidRPr="00D75B39" w:rsidRDefault="00660DF7" w:rsidP="00F51920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0FDF935A" w14:textId="66674B7E" w:rsidR="004D0469" w:rsidRPr="00D75B39" w:rsidRDefault="004D0469" w:rsidP="00F51920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olor w:val="auto"/>
          <w:lang w:val="az-Latn-AZ"/>
        </w:rPr>
        <w:t>Layihə</w:t>
      </w:r>
      <w:r w:rsidR="00D75B39" w:rsidRPr="00D75B39">
        <w:rPr>
          <w:rFonts w:ascii="Times New Roman" w:hAnsi="Times New Roman" w:cs="Times New Roman"/>
          <w:b/>
          <w:color w:val="auto"/>
          <w:lang w:val="az-Latn-AZ"/>
        </w:rPr>
        <w:t>nin</w:t>
      </w:r>
      <w:r w:rsidRPr="00D75B39">
        <w:rPr>
          <w:rFonts w:ascii="Times New Roman" w:hAnsi="Times New Roman" w:cs="Times New Roman"/>
          <w:b/>
          <w:color w:val="auto"/>
          <w:lang w:val="az-Latn-AZ"/>
        </w:rPr>
        <w:t xml:space="preserve"> müraciət forması</w:t>
      </w: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</w:t>
      </w:r>
    </w:p>
    <w:p w14:paraId="20320F63" w14:textId="3A9C0E5B" w:rsidR="00C97B7B" w:rsidRPr="00D75B39" w:rsidRDefault="00C97B7B" w:rsidP="00F51920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>(</w:t>
      </w:r>
      <w:r w:rsidR="004D0469" w:rsidRPr="00D75B39">
        <w:rPr>
          <w:rFonts w:ascii="Times New Roman" w:hAnsi="Times New Roman" w:cs="Times New Roman"/>
          <w:b/>
          <w:color w:val="auto"/>
          <w:lang w:val="az-Latn-AZ"/>
        </w:rPr>
        <w:t>Forma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</w:t>
      </w: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>№1)</w:t>
      </w:r>
    </w:p>
    <w:p w14:paraId="502E90CA" w14:textId="6837EBE6" w:rsidR="00F51920" w:rsidRPr="00D75B39" w:rsidRDefault="004D0469" w:rsidP="00F51920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  <w:lang w:val="az-Latn-AZ"/>
        </w:rPr>
      </w:pPr>
      <w:r w:rsidRPr="00D75B39">
        <w:rPr>
          <w:rFonts w:ascii="Times New Roman" w:hAnsi="Times New Roman" w:cs="Times New Roman"/>
          <w:b/>
          <w:color w:val="auto"/>
          <w:lang w:val="az-Latn-AZ"/>
        </w:rPr>
        <w:t>Qrant müsabiqəsində iştirak etmək üçün</w:t>
      </w:r>
    </w:p>
    <w:p w14:paraId="3E098EB9" w14:textId="63DDBBC7" w:rsidR="00660DF7" w:rsidRPr="00D75B39" w:rsidRDefault="00660DF7" w:rsidP="000D3F85">
      <w:pPr>
        <w:spacing w:line="240" w:lineRule="auto"/>
        <w:rPr>
          <w:rFonts w:ascii="Times New Roman" w:hAnsi="Times New Roman" w:cs="Times New Roman"/>
          <w:b/>
          <w:caps/>
          <w:color w:val="auto"/>
          <w:lang w:val="az-Latn-AZ"/>
        </w:rPr>
      </w:pPr>
    </w:p>
    <w:bookmarkEnd w:id="0"/>
    <w:p w14:paraId="648B41F3" w14:textId="610DE940" w:rsidR="00392C57" w:rsidRPr="00D75B39" w:rsidRDefault="004D0469" w:rsidP="00DB6CA2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  <w:lang w:val="ka-GE"/>
        </w:rPr>
      </w:pPr>
      <w:r w:rsidRPr="00D75B39">
        <w:rPr>
          <w:rFonts w:ascii="Times New Roman" w:hAnsi="Times New Roman" w:cs="Times New Roman"/>
          <w:b/>
          <w:color w:val="auto"/>
          <w:lang w:val="az-Latn-AZ"/>
        </w:rPr>
        <w:t xml:space="preserve">Layihənin formatı </w:t>
      </w:r>
      <w:r w:rsidR="00023C55" w:rsidRPr="00D75B39">
        <w:rPr>
          <w:rFonts w:ascii="Times New Roman" w:hAnsi="Times New Roman" w:cs="Times New Roman"/>
          <w:b/>
          <w:color w:val="auto"/>
          <w:lang w:val="ka-GE"/>
        </w:rPr>
        <w:br/>
      </w:r>
    </w:p>
    <w:p w14:paraId="55B76C63" w14:textId="23C81B49" w:rsidR="00DB6CA2" w:rsidRPr="00D75B39" w:rsidRDefault="00E04F4E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61718" w:themeColor="text1"/>
          <w:lang w:val="ka-GE"/>
        </w:rPr>
      </w:pP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Müraciətləri gürcü, azərbaycan və ya erməni dilində təqdim etmək </w:t>
      </w:r>
      <w:r w:rsidR="00D75B39" w:rsidRPr="00D75B39">
        <w:rPr>
          <w:rFonts w:ascii="Times New Roman" w:hAnsi="Times New Roman" w:cs="Times New Roman"/>
          <w:color w:val="161718" w:themeColor="text1"/>
          <w:lang w:val="az-Latn-AZ"/>
        </w:rPr>
        <w:t>o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lar. Ancaq müraciətlə yanaşı notarius qaydası ilə təsdiqlənmiş gürcü dilinə tərcümə də təqdim olunmalıdır. </w:t>
      </w:r>
    </w:p>
    <w:p w14:paraId="57FA95D1" w14:textId="3313FE39" w:rsidR="00B6347E" w:rsidRPr="00B6347E" w:rsidRDefault="00E04F4E" w:rsidP="00B6347E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61718" w:themeColor="text1"/>
          <w:lang w:val="ka-GE"/>
        </w:rPr>
      </w:pPr>
      <w:r w:rsidRPr="00D75B39">
        <w:rPr>
          <w:rFonts w:ascii="Times New Roman" w:hAnsi="Times New Roman" w:cs="Times New Roman"/>
          <w:color w:val="161718" w:themeColor="text1"/>
          <w:lang w:val="az-Latn-AZ"/>
        </w:rPr>
        <w:t>Layihə vahid sənəd şəklində</w:t>
      </w:r>
      <w:r w:rsidR="00D75B39"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 təq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dim olunmalıdır: </w:t>
      </w:r>
      <w:r w:rsidR="00392C57" w:rsidRPr="00D75B39">
        <w:rPr>
          <w:rFonts w:ascii="Times New Roman" w:hAnsi="Times New Roman" w:cs="Times New Roman"/>
          <w:b/>
          <w:color w:val="161718" w:themeColor="text1"/>
          <w:lang w:val="ka-GE"/>
        </w:rPr>
        <w:t xml:space="preserve">MS Word </w:t>
      </w:r>
      <w:r w:rsidRPr="00D75B39">
        <w:rPr>
          <w:rFonts w:ascii="Times New Roman" w:hAnsi="Times New Roman" w:cs="Times New Roman"/>
          <w:b/>
          <w:color w:val="161718" w:themeColor="text1"/>
          <w:lang w:val="az-Latn-AZ"/>
        </w:rPr>
        <w:t>və</w:t>
      </w:r>
      <w:r w:rsidR="00392C57" w:rsidRPr="00D75B39">
        <w:rPr>
          <w:rFonts w:ascii="Times New Roman" w:hAnsi="Times New Roman" w:cs="Times New Roman"/>
          <w:b/>
          <w:color w:val="161718" w:themeColor="text1"/>
          <w:lang w:val="ka-GE"/>
        </w:rPr>
        <w:t xml:space="preserve"> PDF</w:t>
      </w:r>
      <w:r w:rsidR="00392C57" w:rsidRPr="00D75B39">
        <w:rPr>
          <w:rFonts w:ascii="Times New Roman" w:hAnsi="Times New Roman" w:cs="Times New Roman"/>
          <w:color w:val="161718" w:themeColor="text1"/>
          <w:lang w:val="ka-GE"/>
        </w:rPr>
        <w:t xml:space="preserve"> </w:t>
      </w:r>
      <w:r w:rsidRPr="00D75B39">
        <w:rPr>
          <w:rFonts w:ascii="Times New Roman" w:hAnsi="Times New Roman" w:cs="Times New Roman"/>
          <w:color w:val="161718" w:themeColor="text1"/>
          <w:lang w:val="ka-GE"/>
        </w:rPr>
        <w:t>formatında</w:t>
      </w:r>
      <w:r w:rsidR="00392C57" w:rsidRPr="00D75B39">
        <w:rPr>
          <w:rFonts w:ascii="Times New Roman" w:hAnsi="Times New Roman" w:cs="Times New Roman"/>
          <w:color w:val="161718" w:themeColor="text1"/>
          <w:lang w:val="ka-GE"/>
        </w:rPr>
        <w:t xml:space="preserve">. 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>Sənəd bütün tələb oluna</w:t>
      </w:r>
      <w:r w:rsidR="00D75B39" w:rsidRPr="00D75B39">
        <w:rPr>
          <w:rFonts w:ascii="Times New Roman" w:hAnsi="Times New Roman" w:cs="Times New Roman"/>
          <w:color w:val="161718" w:themeColor="text1"/>
          <w:lang w:val="az-Latn-AZ"/>
        </w:rPr>
        <w:t>n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  formalar, əlavələr və başqa sənədləri əhatə etməlidir;</w:t>
      </w:r>
      <w:r w:rsidR="00B6347E" w:rsidRPr="00B6347E">
        <w:rPr>
          <w:rFonts w:ascii="Sylfaen" w:hAnsi="Sylfaen" w:cstheme="minorHAnsi"/>
          <w:color w:val="161718" w:themeColor="text1"/>
          <w:highlight w:val="yellow"/>
          <w:lang w:val="ka-GE"/>
        </w:rPr>
        <w:t xml:space="preserve"> </w:t>
      </w:r>
    </w:p>
    <w:p w14:paraId="2D4922BC" w14:textId="0EF51895" w:rsidR="00A92269" w:rsidRPr="00D75B39" w:rsidRDefault="00E04F4E" w:rsidP="00E04F4E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61718" w:themeColor="text1"/>
          <w:lang w:val="ka-GE"/>
        </w:rPr>
      </w:pP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Tam layihə təklifini (Forma N1 layihə müraciəti, Forma N2 layihənin büdcəsi, Forma N3 </w:t>
      </w:r>
      <w:r w:rsidR="00D75B39" w:rsidRPr="00D75B39">
        <w:rPr>
          <w:rFonts w:ascii="Times New Roman" w:hAnsi="Times New Roman" w:cs="Times New Roman"/>
          <w:color w:val="161718" w:themeColor="text1"/>
          <w:lang w:val="az-Latn-AZ"/>
        </w:rPr>
        <w:t>mənfəət-sərər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 sənədi və </w:t>
      </w:r>
      <w:r w:rsidR="00B6347E">
        <w:rPr>
          <w:rFonts w:ascii="Times New Roman" w:hAnsi="Times New Roman" w:cs="Times New Roman"/>
          <w:color w:val="161718" w:themeColor="text1"/>
          <w:lang w:val="az-Latn-AZ"/>
        </w:rPr>
        <w:t xml:space="preserve">Forma N4 </w:t>
      </w:r>
      <w:r w:rsidR="00B6347E" w:rsidRPr="00303686">
        <w:rPr>
          <w:rFonts w:ascii="Times New Roman" w:hAnsi="Times New Roman" w:cs="Times New Roman"/>
          <w:color w:val="161718" w:themeColor="text1"/>
          <w:lang w:val="az-Latn-AZ"/>
        </w:rPr>
        <w:t xml:space="preserve">layihə büdcəsi ilə nəzərdə tutulmuş xərcləri təsdiq edən invoisları ( xidmət verən şirkət  potensial benefisiara invlois və tələb olunan əlavələri verə bilmədiyi halda) </w:t>
      </w:r>
      <w:r w:rsidRPr="00D75B39">
        <w:rPr>
          <w:rFonts w:ascii="Times New Roman" w:hAnsi="Times New Roman" w:cs="Times New Roman"/>
          <w:color w:val="161718" w:themeColor="text1"/>
          <w:lang w:val="az-Latn-AZ"/>
        </w:rPr>
        <w:t xml:space="preserve">elektron qaydada, imzalanmış və ya mövcud olduğu halda möhürlə təsdiqlənmiş şəkildə qeyd olunan elektron poçt ünvanına göndərilməlidir </w:t>
      </w:r>
      <w:r w:rsidR="00F51920" w:rsidRPr="00D75B39">
        <w:rPr>
          <w:rFonts w:ascii="Times New Roman" w:hAnsi="Times New Roman" w:cs="Times New Roman"/>
          <w:color w:val="161718" w:themeColor="text1"/>
          <w:lang w:val="ka-GE"/>
        </w:rPr>
        <w:t xml:space="preserve">- </w:t>
      </w:r>
      <w:hyperlink r:id="rId8" w:history="1">
        <w:r w:rsidR="001D29D0" w:rsidRPr="00D75B39">
          <w:rPr>
            <w:rStyle w:val="Hyperlink"/>
            <w:rFonts w:ascii="Times New Roman" w:hAnsi="Times New Roman" w:cs="Times New Roman"/>
            <w:b/>
            <w:bCs/>
            <w:color w:val="161718" w:themeColor="text1"/>
            <w:lang w:val="ka-GE"/>
          </w:rPr>
          <w:t>grants@cenn.org</w:t>
        </w:r>
      </w:hyperlink>
    </w:p>
    <w:p w14:paraId="0C92BFDD" w14:textId="10731220" w:rsidR="00392C57" w:rsidRPr="00D75B39" w:rsidRDefault="00E04F4E" w:rsidP="00A92269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 xml:space="preserve">Xahiş edirik, mailin başlıq sütununda </w:t>
      </w:r>
      <w:r w:rsidRPr="00D75B39">
        <w:rPr>
          <w:rFonts w:ascii="Times New Roman" w:hAnsi="Times New Roman" w:cs="Times New Roman"/>
          <w:b/>
          <w:lang w:val="az-Latn-AZ"/>
        </w:rPr>
        <w:t xml:space="preserve">“Qrant müsabiqəsi – PRAİSE MARNEULİ </w:t>
      </w:r>
      <w:r w:rsidR="00D75B39" w:rsidRPr="00D75B39">
        <w:rPr>
          <w:rFonts w:ascii="Times New Roman" w:hAnsi="Times New Roman" w:cs="Times New Roman"/>
          <w:b/>
          <w:lang w:val="az-Latn-AZ"/>
        </w:rPr>
        <w:t xml:space="preserve"> </w:t>
      </w:r>
      <w:r w:rsidRPr="00D75B39">
        <w:rPr>
          <w:rFonts w:ascii="Times New Roman" w:hAnsi="Times New Roman" w:cs="Times New Roman"/>
          <w:b/>
          <w:lang w:val="az-Latn-AZ"/>
        </w:rPr>
        <w:t>2022”</w:t>
      </w:r>
      <w:r w:rsidRPr="00D75B39">
        <w:rPr>
          <w:rFonts w:ascii="Times New Roman" w:hAnsi="Times New Roman" w:cs="Times New Roman"/>
          <w:lang w:val="az-Latn-AZ"/>
        </w:rPr>
        <w:t xml:space="preserve"> yazasınız; </w:t>
      </w:r>
    </w:p>
    <w:p w14:paraId="74D74BD6" w14:textId="57250157" w:rsidR="00392C57" w:rsidRPr="00D75B39" w:rsidRDefault="00E04F4E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>Şrifti</w:t>
      </w:r>
      <w:r w:rsidR="00A55A23" w:rsidRPr="00D75B39">
        <w:rPr>
          <w:rFonts w:ascii="Times New Roman" w:hAnsi="Times New Roman" w:cs="Times New Roman"/>
          <w:lang w:val="az-Latn-AZ"/>
        </w:rPr>
        <w:t>n rəngi</w:t>
      </w:r>
      <w:r w:rsidR="00392C57" w:rsidRPr="00D75B39">
        <w:rPr>
          <w:rFonts w:ascii="Times New Roman" w:hAnsi="Times New Roman" w:cs="Times New Roman"/>
          <w:lang w:val="ka-GE"/>
        </w:rPr>
        <w:t xml:space="preserve">: </w:t>
      </w:r>
      <w:r w:rsidR="00A55A23" w:rsidRPr="00D75B39">
        <w:rPr>
          <w:rFonts w:ascii="Times New Roman" w:hAnsi="Times New Roman" w:cs="Times New Roman"/>
          <w:b/>
          <w:lang w:val="az-Latn-AZ"/>
        </w:rPr>
        <w:t>qara</w:t>
      </w:r>
      <w:r w:rsidR="00F51920" w:rsidRPr="00D75B39">
        <w:rPr>
          <w:rFonts w:ascii="Times New Roman" w:hAnsi="Times New Roman" w:cs="Times New Roman"/>
          <w:lang w:val="ka-GE"/>
        </w:rPr>
        <w:t>;</w:t>
      </w:r>
    </w:p>
    <w:p w14:paraId="028546AF" w14:textId="5F78BA08" w:rsidR="00392C57" w:rsidRPr="00D75B39" w:rsidRDefault="00A55A23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>Şriftin ölçüsü</w:t>
      </w:r>
      <w:r w:rsidR="00392C57" w:rsidRPr="00D75B39">
        <w:rPr>
          <w:rFonts w:ascii="Times New Roman" w:hAnsi="Times New Roman" w:cs="Times New Roman"/>
          <w:lang w:val="ka-GE"/>
        </w:rPr>
        <w:t xml:space="preserve">: </w:t>
      </w:r>
      <w:r w:rsidR="0070406C" w:rsidRPr="00D75B39">
        <w:rPr>
          <w:rFonts w:ascii="Times New Roman" w:hAnsi="Times New Roman" w:cs="Times New Roman"/>
          <w:b/>
          <w:lang w:val="ka-GE"/>
        </w:rPr>
        <w:t xml:space="preserve">9 </w:t>
      </w:r>
      <w:r w:rsidRPr="00D75B39">
        <w:rPr>
          <w:rFonts w:ascii="Times New Roman" w:hAnsi="Times New Roman" w:cs="Times New Roman"/>
          <w:lang w:val="az-Latn-AZ"/>
        </w:rPr>
        <w:t xml:space="preserve">və ya </w:t>
      </w:r>
      <w:r w:rsidR="0070406C" w:rsidRPr="00D75B39">
        <w:rPr>
          <w:rFonts w:ascii="Times New Roman" w:hAnsi="Times New Roman" w:cs="Times New Roman"/>
          <w:b/>
          <w:lang w:val="ka-GE"/>
        </w:rPr>
        <w:t xml:space="preserve"> 10</w:t>
      </w:r>
      <w:r w:rsidR="00392C57" w:rsidRPr="00D75B39">
        <w:rPr>
          <w:rFonts w:ascii="Times New Roman" w:hAnsi="Times New Roman" w:cs="Times New Roman"/>
          <w:lang w:val="ka-GE"/>
        </w:rPr>
        <w:t xml:space="preserve"> (</w:t>
      </w:r>
      <w:r w:rsidRPr="00D75B39">
        <w:rPr>
          <w:rFonts w:ascii="Times New Roman" w:hAnsi="Times New Roman" w:cs="Times New Roman"/>
          <w:lang w:val="az-Latn-AZ"/>
        </w:rPr>
        <w:t>Məsələ</w:t>
      </w:r>
      <w:r w:rsidR="00D75B39" w:rsidRPr="00D75B39">
        <w:rPr>
          <w:rFonts w:ascii="Times New Roman" w:hAnsi="Times New Roman" w:cs="Times New Roman"/>
          <w:lang w:val="az-Latn-AZ"/>
        </w:rPr>
        <w:t>lərin</w:t>
      </w:r>
      <w:r w:rsidRPr="00D75B39">
        <w:rPr>
          <w:rFonts w:ascii="Times New Roman" w:hAnsi="Times New Roman" w:cs="Times New Roman"/>
          <w:lang w:val="az-Latn-AZ"/>
        </w:rPr>
        <w:t xml:space="preserve"> başlıqlarından </w:t>
      </w:r>
      <w:r w:rsidR="00D75B39" w:rsidRPr="00D75B39">
        <w:rPr>
          <w:rFonts w:ascii="Times New Roman" w:hAnsi="Times New Roman" w:cs="Times New Roman"/>
          <w:lang w:val="az-Latn-AZ"/>
        </w:rPr>
        <w:t>əlavə</w:t>
      </w:r>
      <w:r w:rsidRPr="00D75B39">
        <w:rPr>
          <w:rFonts w:ascii="Times New Roman" w:hAnsi="Times New Roman" w:cs="Times New Roman"/>
          <w:lang w:val="az-Latn-AZ"/>
        </w:rPr>
        <w:t>, eləcə də əlavə olaraq təqdim ediləcək sənədlər də istisnadır) ;</w:t>
      </w:r>
    </w:p>
    <w:p w14:paraId="4DF55774" w14:textId="4E6F7D53" w:rsidR="00392C57" w:rsidRPr="00D75B39" w:rsidRDefault="00A55A23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>Sə</w:t>
      </w:r>
      <w:r w:rsidR="00D75B39" w:rsidRPr="00D75B39">
        <w:rPr>
          <w:rFonts w:ascii="Times New Roman" w:hAnsi="Times New Roman" w:cs="Times New Roman"/>
          <w:lang w:val="az-Latn-AZ"/>
        </w:rPr>
        <w:t>tir</w:t>
      </w:r>
      <w:r w:rsidRPr="00D75B39">
        <w:rPr>
          <w:rFonts w:ascii="Times New Roman" w:hAnsi="Times New Roman" w:cs="Times New Roman"/>
          <w:lang w:val="az-Latn-AZ"/>
        </w:rPr>
        <w:t>lər arasında məsafə</w:t>
      </w:r>
      <w:r w:rsidR="009312C8" w:rsidRPr="00D75B39">
        <w:rPr>
          <w:rFonts w:ascii="Times New Roman" w:hAnsi="Times New Roman" w:cs="Times New Roman"/>
          <w:lang w:val="ka-GE"/>
        </w:rPr>
        <w:t xml:space="preserve">: </w:t>
      </w:r>
      <w:r w:rsidR="0070406C" w:rsidRPr="00D75B39">
        <w:rPr>
          <w:rFonts w:ascii="Times New Roman" w:hAnsi="Times New Roman" w:cs="Times New Roman"/>
          <w:lang w:val="ka-GE"/>
        </w:rPr>
        <w:t>9</w:t>
      </w:r>
      <w:r w:rsidR="009312C8" w:rsidRPr="00D75B39">
        <w:rPr>
          <w:rFonts w:ascii="Times New Roman" w:hAnsi="Times New Roman" w:cs="Times New Roman"/>
          <w:lang w:val="ka-GE"/>
        </w:rPr>
        <w:t>-</w:t>
      </w:r>
      <w:r w:rsidRPr="00D75B39">
        <w:rPr>
          <w:rFonts w:ascii="Times New Roman" w:hAnsi="Times New Roman" w:cs="Times New Roman"/>
          <w:lang w:val="ka-GE"/>
        </w:rPr>
        <w:t>luq ölçü şrifti olan halda</w:t>
      </w:r>
      <w:r w:rsidR="00392C57" w:rsidRPr="00D75B39">
        <w:rPr>
          <w:rFonts w:ascii="Times New Roman" w:hAnsi="Times New Roman" w:cs="Times New Roman"/>
          <w:lang w:val="ka-GE"/>
        </w:rPr>
        <w:t xml:space="preserve"> </w:t>
      </w:r>
      <w:r w:rsidR="009312C8" w:rsidRPr="00D75B39">
        <w:rPr>
          <w:rFonts w:ascii="Times New Roman" w:hAnsi="Times New Roman" w:cs="Times New Roman"/>
          <w:lang w:val="ka-GE"/>
        </w:rPr>
        <w:t xml:space="preserve">- </w:t>
      </w:r>
      <w:r w:rsidR="009312C8" w:rsidRPr="00D75B39">
        <w:rPr>
          <w:rFonts w:ascii="Times New Roman" w:hAnsi="Times New Roman" w:cs="Times New Roman"/>
          <w:b/>
          <w:lang w:val="ka-GE"/>
        </w:rPr>
        <w:t>1.5</w:t>
      </w:r>
      <w:r w:rsidR="009312C8" w:rsidRPr="00D75B39">
        <w:rPr>
          <w:rFonts w:ascii="Times New Roman" w:hAnsi="Times New Roman" w:cs="Times New Roman"/>
          <w:lang w:val="ka-GE"/>
        </w:rPr>
        <w:t xml:space="preserve">,  </w:t>
      </w:r>
      <w:r w:rsidRPr="00D75B39">
        <w:rPr>
          <w:rFonts w:ascii="Times New Roman" w:hAnsi="Times New Roman" w:cs="Times New Roman"/>
          <w:lang w:val="az-Latn-AZ"/>
        </w:rPr>
        <w:t>10-luq şrift ölçüsü olan halda isə</w:t>
      </w:r>
      <w:r w:rsidR="00392C57" w:rsidRPr="00D75B39">
        <w:rPr>
          <w:rFonts w:ascii="Times New Roman" w:hAnsi="Times New Roman" w:cs="Times New Roman"/>
          <w:lang w:val="ka-GE"/>
        </w:rPr>
        <w:t xml:space="preserve"> </w:t>
      </w:r>
      <w:r w:rsidR="009312C8" w:rsidRPr="00D75B39">
        <w:rPr>
          <w:rFonts w:ascii="Times New Roman" w:hAnsi="Times New Roman" w:cs="Times New Roman"/>
          <w:lang w:val="ka-GE"/>
        </w:rPr>
        <w:t xml:space="preserve"> - </w:t>
      </w:r>
      <w:r w:rsidR="009312C8" w:rsidRPr="00D75B39">
        <w:rPr>
          <w:rFonts w:ascii="Times New Roman" w:hAnsi="Times New Roman" w:cs="Times New Roman"/>
          <w:b/>
          <w:lang w:val="ka-GE"/>
        </w:rPr>
        <w:t>1.</w:t>
      </w:r>
      <w:r w:rsidR="00392C57" w:rsidRPr="00D75B39">
        <w:rPr>
          <w:rFonts w:ascii="Times New Roman" w:hAnsi="Times New Roman" w:cs="Times New Roman"/>
          <w:b/>
          <w:lang w:val="ka-GE"/>
        </w:rPr>
        <w:t>15</w:t>
      </w:r>
      <w:r w:rsidR="00392C57" w:rsidRPr="00D75B39">
        <w:rPr>
          <w:rFonts w:ascii="Times New Roman" w:hAnsi="Times New Roman" w:cs="Times New Roman"/>
          <w:lang w:val="ka-GE"/>
        </w:rPr>
        <w:t>;</w:t>
      </w:r>
    </w:p>
    <w:p w14:paraId="5828D99A" w14:textId="40A90580" w:rsidR="00392C57" w:rsidRPr="00D75B39" w:rsidRDefault="00A55A23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 xml:space="preserve">Cədvəllər, diaqramlar və sxemlər: Layihə təklifində olan bütün cədvəl, diaqram və sxem nömrələnməlidir və başlıq verilməlidir; </w:t>
      </w:r>
    </w:p>
    <w:p w14:paraId="0C9CCA05" w14:textId="28DB1186" w:rsidR="001F72F1" w:rsidRPr="00D75B39" w:rsidRDefault="001F72F1" w:rsidP="00D91C05">
      <w:pPr>
        <w:pStyle w:val="ListParagraph"/>
        <w:numPr>
          <w:ilvl w:val="0"/>
          <w:numId w:val="1"/>
        </w:numPr>
        <w:spacing w:after="20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ka-GE"/>
        </w:rPr>
      </w:pPr>
      <w:r w:rsidRPr="00D75B39">
        <w:rPr>
          <w:rFonts w:ascii="Times New Roman" w:hAnsi="Times New Roman" w:cs="Times New Roman"/>
          <w:lang w:val="az-Latn-AZ"/>
        </w:rPr>
        <w:t xml:space="preserve">Cədvəllərdə, diaqram və sxemlərdə istifadə olunan şrift ölçüsü müəyyən edilməyib, ancaq bütün adlar və rəqəmlər oxunmalıdır. </w:t>
      </w:r>
    </w:p>
    <w:p w14:paraId="1DAE7A09" w14:textId="77777777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498C6EC8" w14:textId="77777777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2B82BB62" w14:textId="77777777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515B7871" w14:textId="77777777" w:rsidR="00172B5D" w:rsidRDefault="00172B5D" w:rsidP="002066CD">
      <w:pPr>
        <w:spacing w:after="200" w:line="240" w:lineRule="auto"/>
        <w:jc w:val="both"/>
        <w:rPr>
          <w:rFonts w:cs="Times New Roman"/>
          <w:sz w:val="20"/>
          <w:szCs w:val="20"/>
          <w:lang w:val="ka-GE"/>
        </w:rPr>
      </w:pPr>
    </w:p>
    <w:p w14:paraId="36BABC1E" w14:textId="77777777" w:rsidR="00CF5748" w:rsidRDefault="00CF5748" w:rsidP="002066CD">
      <w:pPr>
        <w:spacing w:after="200" w:line="240" w:lineRule="auto"/>
        <w:jc w:val="both"/>
        <w:rPr>
          <w:rFonts w:cs="Times New Roman"/>
          <w:sz w:val="20"/>
          <w:szCs w:val="20"/>
          <w:lang w:val="ka-GE"/>
        </w:rPr>
      </w:pPr>
    </w:p>
    <w:p w14:paraId="34CFA377" w14:textId="77777777" w:rsidR="00CF5748" w:rsidRDefault="00CF5748" w:rsidP="002066CD">
      <w:pPr>
        <w:spacing w:after="200" w:line="240" w:lineRule="auto"/>
        <w:jc w:val="both"/>
        <w:rPr>
          <w:rFonts w:cs="Times New Roman"/>
          <w:sz w:val="20"/>
          <w:szCs w:val="20"/>
          <w:lang w:val="ka-GE"/>
        </w:rPr>
      </w:pPr>
    </w:p>
    <w:p w14:paraId="1CBEDA88" w14:textId="77777777" w:rsidR="00CF5748" w:rsidRPr="00CF5748" w:rsidRDefault="00CF5748" w:rsidP="002066CD">
      <w:pPr>
        <w:spacing w:after="200" w:line="240" w:lineRule="auto"/>
        <w:jc w:val="both"/>
        <w:rPr>
          <w:rFonts w:cs="Times New Roman"/>
          <w:sz w:val="20"/>
          <w:szCs w:val="20"/>
          <w:lang w:val="ka-GE"/>
        </w:rPr>
      </w:pPr>
    </w:p>
    <w:p w14:paraId="3D2858B9" w14:textId="77777777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4FE08A99" w14:textId="042AAD34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21DF8CDF" w14:textId="0E7C3EB3" w:rsidR="007C2603" w:rsidRPr="00D75B39" w:rsidRDefault="007C2603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7431DDCE" w14:textId="77777777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381719F4" w14:textId="2FAA39F2" w:rsidR="00172B5D" w:rsidRPr="00D75B39" w:rsidRDefault="00172B5D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307DBCF3" w14:textId="77777777" w:rsidR="0013655B" w:rsidRPr="00D75B39" w:rsidRDefault="0013655B" w:rsidP="002066C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13318419" w14:textId="1B0ACD03" w:rsidR="00990ED5" w:rsidRPr="00D75B39" w:rsidRDefault="00F51920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az-Latn-AZ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>1</w:t>
      </w:r>
      <w:r w:rsidR="00990ED5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D75B39" w:rsidRPr="00D75B39">
        <w:rPr>
          <w:rFonts w:ascii="Times New Roman" w:hAnsi="Times New Roman" w:cs="Times New Roman"/>
          <w:b/>
          <w:caps/>
          <w:color w:val="auto"/>
          <w:lang w:val="az-Latn-AZ"/>
        </w:rPr>
        <w:t>ərizəçi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az-Latn-AZ"/>
        </w:rPr>
        <w:t xml:space="preserve"> haqqında məlumat</w:t>
      </w:r>
    </w:p>
    <w:p w14:paraId="0081296A" w14:textId="11F309D4" w:rsidR="00942505" w:rsidRPr="00D75B39" w:rsidRDefault="005903C5" w:rsidP="009304F1">
      <w:pPr>
        <w:spacing w:line="240" w:lineRule="auto"/>
        <w:rPr>
          <w:rFonts w:ascii="Times New Roman" w:hAnsi="Times New Roman" w:cs="Times New Roman"/>
          <w:color w:val="auto"/>
          <w:highlight w:val="cyan"/>
          <w:lang w:val="ka-GE"/>
        </w:rPr>
      </w:pP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br/>
      </w:r>
      <w:r w:rsidR="00D75B39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>Ərizəçinin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 xml:space="preserve"> rekvizitləri</w:t>
      </w:r>
      <w:r w:rsidR="00942505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39"/>
        <w:gridCol w:w="6356"/>
      </w:tblGrid>
      <w:tr w:rsidR="00942505" w:rsidRPr="00D75B39" w14:paraId="4E790115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761E77AF" w14:textId="017D3DA7" w:rsidR="004D0469" w:rsidRPr="00D75B39" w:rsidRDefault="00D75B39" w:rsidP="00CD45B5">
            <w:pPr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Ərizəçinin</w:t>
            </w:r>
            <w:r w:rsidR="004D0469"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 xml:space="preserve"> ad və soyadı/ təşkilatın adı</w:t>
            </w:r>
          </w:p>
        </w:tc>
        <w:tc>
          <w:tcPr>
            <w:tcW w:w="6356" w:type="dxa"/>
            <w:vAlign w:val="center"/>
          </w:tcPr>
          <w:p w14:paraId="09E26CEA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942505" w:rsidRPr="00D75B39" w14:paraId="37819FA5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132B65B0" w14:textId="44B30E25" w:rsidR="00942505" w:rsidRPr="00D75B39" w:rsidRDefault="004D0469" w:rsidP="00CD45B5">
            <w:pPr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Fiziki şəxsin şəxsi nömrəsi/təşkilatın identifikasiya kodu</w:t>
            </w:r>
          </w:p>
        </w:tc>
        <w:tc>
          <w:tcPr>
            <w:tcW w:w="6356" w:type="dxa"/>
            <w:vAlign w:val="center"/>
          </w:tcPr>
          <w:p w14:paraId="02E8C95D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942505" w:rsidRPr="00D75B39" w14:paraId="128D4DE5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02D652E4" w14:textId="324474A6" w:rsidR="00942505" w:rsidRPr="00D75B39" w:rsidRDefault="004D0469" w:rsidP="00DC28F1">
            <w:pPr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Təşkilatın qeydiyyat tarixi</w:t>
            </w:r>
          </w:p>
        </w:tc>
        <w:tc>
          <w:tcPr>
            <w:tcW w:w="6356" w:type="dxa"/>
            <w:vAlign w:val="center"/>
          </w:tcPr>
          <w:p w14:paraId="7336A60E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ED0F2E" w:rsidRPr="00D75B39" w14:paraId="216CA169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0C5769A7" w14:textId="5EF0B228" w:rsidR="00ED0F2E" w:rsidRPr="00D75B39" w:rsidRDefault="004D0469" w:rsidP="00DC28F1">
            <w:pPr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Təşkilatın statusu</w:t>
            </w:r>
          </w:p>
        </w:tc>
        <w:tc>
          <w:tcPr>
            <w:tcW w:w="6356" w:type="dxa"/>
            <w:vAlign w:val="center"/>
          </w:tcPr>
          <w:p w14:paraId="107CDE66" w14:textId="77777777" w:rsidR="00ED0F2E" w:rsidRPr="00D75B39" w:rsidRDefault="00ED0F2E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942505" w:rsidRPr="00D75B39" w14:paraId="1F8E494C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5967B479" w14:textId="6CAFAFEF" w:rsidR="00942505" w:rsidRPr="00D75B39" w:rsidRDefault="004D0469" w:rsidP="00DC28F1">
            <w:pPr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 xml:space="preserve">Ünvan </w:t>
            </w:r>
            <w:r w:rsidR="00BF5CB3"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(</w:t>
            </w:r>
            <w:r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Faktiki</w:t>
            </w:r>
            <w:r w:rsidR="00BF5CB3"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)</w:t>
            </w:r>
          </w:p>
        </w:tc>
        <w:tc>
          <w:tcPr>
            <w:tcW w:w="6356" w:type="dxa"/>
            <w:vAlign w:val="center"/>
          </w:tcPr>
          <w:p w14:paraId="7A8370E0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942505" w:rsidRPr="00D75B39" w14:paraId="446D3C28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309EAF45" w14:textId="2F09E45D" w:rsidR="00942505" w:rsidRPr="00D75B39" w:rsidRDefault="004D0469" w:rsidP="00DC28F1">
            <w:pPr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Telefon</w:t>
            </w:r>
          </w:p>
        </w:tc>
        <w:tc>
          <w:tcPr>
            <w:tcW w:w="6356" w:type="dxa"/>
            <w:vAlign w:val="center"/>
          </w:tcPr>
          <w:p w14:paraId="52B6A88E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942505" w:rsidRPr="00D75B39" w14:paraId="6E09856B" w14:textId="77777777" w:rsidTr="00FC62E2">
        <w:trPr>
          <w:trHeight w:val="432"/>
        </w:trPr>
        <w:tc>
          <w:tcPr>
            <w:tcW w:w="3539" w:type="dxa"/>
            <w:shd w:val="clear" w:color="auto" w:fill="93C842" w:themeFill="accent2"/>
            <w:vAlign w:val="center"/>
          </w:tcPr>
          <w:p w14:paraId="2DA9ABF1" w14:textId="50642EFC" w:rsidR="00942505" w:rsidRPr="00D75B39" w:rsidRDefault="004D0469" w:rsidP="00DC28F1">
            <w:pPr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El.poçt</w:t>
            </w:r>
          </w:p>
        </w:tc>
        <w:tc>
          <w:tcPr>
            <w:tcW w:w="6356" w:type="dxa"/>
            <w:vAlign w:val="center"/>
          </w:tcPr>
          <w:p w14:paraId="6135F51F" w14:textId="77777777" w:rsidR="00942505" w:rsidRPr="00D75B39" w:rsidRDefault="00942505" w:rsidP="00D72BFD">
            <w:pPr>
              <w:pStyle w:val="Heading4"/>
              <w:spacing w:before="0" w:after="0"/>
              <w:outlineLvl w:val="3"/>
              <w:rPr>
                <w:rFonts w:ascii="Times New Roman" w:eastAsiaTheme="minorEastAsia" w:hAnsi="Times New Roman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</w:tbl>
    <w:p w14:paraId="68E8538E" w14:textId="77777777" w:rsidR="00006B62" w:rsidRPr="00D75B39" w:rsidRDefault="00006B62">
      <w:pPr>
        <w:spacing w:after="200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614DCEFB" w14:textId="7764B4DD" w:rsidR="00F51920" w:rsidRPr="00D75B39" w:rsidRDefault="00F51920" w:rsidP="00F51920">
      <w:pPr>
        <w:spacing w:line="240" w:lineRule="auto"/>
        <w:rPr>
          <w:rFonts w:ascii="Times New Roman" w:eastAsiaTheme="minorHAnsi" w:hAnsi="Times New Roman" w:cs="Times New Roman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2. 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Layihə 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az-Latn-AZ"/>
        </w:rPr>
        <w:t xml:space="preserve"> 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ka-GE"/>
        </w:rPr>
        <w:t>haqqında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az-Latn-AZ"/>
        </w:rPr>
        <w:t xml:space="preserve"> </w:t>
      </w:r>
      <w:r w:rsidR="004D0469" w:rsidRPr="00D75B39">
        <w:rPr>
          <w:rFonts w:ascii="Times New Roman" w:hAnsi="Times New Roman" w:cs="Times New Roman"/>
          <w:b/>
          <w:caps/>
          <w:color w:val="auto"/>
          <w:lang w:val="ka-GE"/>
        </w:rPr>
        <w:t>ümumi məlumat</w:t>
      </w:r>
      <w:r w:rsidRPr="00D75B39">
        <w:rPr>
          <w:rFonts w:ascii="Times New Roman" w:hAnsi="Times New Roman" w:cs="Times New Roman"/>
          <w:color w:val="auto"/>
          <w:lang w:val="ka-GE"/>
        </w:rPr>
        <w:br/>
      </w:r>
      <w:r w:rsidRPr="00D75B39">
        <w:rPr>
          <w:rFonts w:ascii="Times New Roman" w:eastAsiaTheme="minorHAnsi" w:hAnsi="Times New Roman" w:cs="Times New Roman"/>
          <w:color w:val="auto"/>
          <w:lang w:val="ka-GE"/>
        </w:rPr>
        <w:br/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2.1 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 xml:space="preserve">Layihənin adı </w:t>
      </w:r>
      <w:r w:rsidR="00CD45B5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(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Maarifləndirici</w:t>
      </w:r>
      <w:r w:rsidR="00CD45B5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/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sosial layihələr olan halda</w:t>
      </w:r>
      <w:r w:rsidR="00CD45B5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51920" w:rsidRPr="00B6347E" w14:paraId="3081377C" w14:textId="77777777" w:rsidTr="001A0ED5">
        <w:tc>
          <w:tcPr>
            <w:tcW w:w="9926" w:type="dxa"/>
          </w:tcPr>
          <w:p w14:paraId="010A6468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06BA8881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3D138279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2A3C403E" w14:textId="0FC40313" w:rsidR="00F51920" w:rsidRPr="00D75B39" w:rsidRDefault="00F51920" w:rsidP="00F51920">
      <w:pPr>
        <w:spacing w:line="240" w:lineRule="auto"/>
        <w:rPr>
          <w:rFonts w:ascii="Times New Roman" w:eastAsiaTheme="minorHAnsi" w:hAnsi="Times New Roman" w:cs="Times New Roman"/>
          <w:color w:val="auto"/>
          <w:sz w:val="22"/>
          <w:lang w:val="ka-GE"/>
        </w:rPr>
      </w:pPr>
      <w:r w:rsidRPr="00D75B39">
        <w:rPr>
          <w:rFonts w:ascii="Times New Roman" w:eastAsiaTheme="minorHAnsi" w:hAnsi="Times New Roman" w:cs="Times New Roman"/>
          <w:color w:val="auto"/>
          <w:lang w:val="ka-GE"/>
        </w:rPr>
        <w:br/>
      </w:r>
      <w:r w:rsidR="00CF5748">
        <w:rPr>
          <w:rFonts w:ascii="Times New Roman" w:eastAsiaTheme="minorHAnsi" w:hAnsi="Times New Roman" w:cs="Times New Roman"/>
          <w:color w:val="auto"/>
          <w:sz w:val="22"/>
          <w:lang w:val="ka-GE"/>
        </w:rPr>
        <w:t>2.2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 xml:space="preserve">Layihənin həyata keçiriləcəyi yer 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(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Şəhər</w:t>
      </w:r>
      <w:r w:rsidR="00965980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/</w:t>
      </w:r>
      <w:r w:rsidR="004D0469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kənd, ünvan</w:t>
      </w:r>
      <w:r w:rsidR="00FD41C1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)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51920" w:rsidRPr="00D75B39" w14:paraId="37F24ABE" w14:textId="77777777" w:rsidTr="001A0ED5">
        <w:tc>
          <w:tcPr>
            <w:tcW w:w="9926" w:type="dxa"/>
          </w:tcPr>
          <w:p w14:paraId="6479474A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1BB0C7A3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67E78550" w14:textId="77777777" w:rsidR="00F51920" w:rsidRPr="00D75B39" w:rsidRDefault="00F51920" w:rsidP="001A0ED5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a-GE"/>
              </w:rPr>
            </w:pPr>
          </w:p>
        </w:tc>
      </w:tr>
    </w:tbl>
    <w:p w14:paraId="652A3E74" w14:textId="10D0C769" w:rsidR="00F51920" w:rsidRPr="00D75B39" w:rsidRDefault="00F51920" w:rsidP="00F51920">
      <w:pPr>
        <w:spacing w:line="240" w:lineRule="auto"/>
        <w:rPr>
          <w:rFonts w:ascii="Times New Roman" w:eastAsiaTheme="minorHAnsi" w:hAnsi="Times New Roman" w:cs="Times New Roman"/>
          <w:i/>
          <w:color w:val="auto"/>
          <w:sz w:val="16"/>
          <w:szCs w:val="18"/>
          <w:lang w:val="ka-GE"/>
        </w:rPr>
      </w:pPr>
      <w:r w:rsidRPr="00D75B39">
        <w:rPr>
          <w:rFonts w:ascii="Times New Roman" w:eastAsiaTheme="minorHAnsi" w:hAnsi="Times New Roman" w:cs="Times New Roman"/>
          <w:color w:val="auto"/>
          <w:lang w:val="ka-GE"/>
        </w:rPr>
        <w:br/>
      </w:r>
      <w:r w:rsidR="00CF5748">
        <w:rPr>
          <w:rFonts w:ascii="Times New Roman" w:eastAsiaTheme="minorHAnsi" w:hAnsi="Times New Roman" w:cs="Times New Roman"/>
          <w:color w:val="auto"/>
          <w:sz w:val="22"/>
          <w:lang w:val="ka-GE"/>
        </w:rPr>
        <w:t>2.3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</w:t>
      </w:r>
      <w:r w:rsidR="00E954FD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>Layihənin həyata keçirilmə müddəti:</w:t>
      </w:r>
      <w:r w:rsidR="00965980"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________________ </w:t>
      </w:r>
      <w:r w:rsidR="00E954FD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>ay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br/>
      </w:r>
      <w:r w:rsidR="00F6461D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(Kommersiya layihələrində layihənin icra müddəti 4 aydan, sosial/maarifləndirici layihələrdə isə 6 aydan çox olmamalıdır)</w:t>
      </w:r>
      <w:r w:rsidRPr="00D75B39">
        <w:rPr>
          <w:rFonts w:ascii="Times New Roman" w:eastAsiaTheme="minorHAnsi" w:hAnsi="Times New Roman" w:cs="Times New Roman"/>
          <w:i/>
          <w:color w:val="auto"/>
          <w:sz w:val="19"/>
          <w:szCs w:val="19"/>
          <w:lang w:val="ka-GE"/>
        </w:rPr>
        <w:br/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br/>
      </w:r>
      <w:r w:rsidR="00CF5748">
        <w:rPr>
          <w:rFonts w:ascii="Times New Roman" w:eastAsiaTheme="minorHAnsi" w:hAnsi="Times New Roman" w:cs="Times New Roman"/>
          <w:color w:val="auto"/>
          <w:sz w:val="22"/>
          <w:lang w:val="ka-GE"/>
        </w:rPr>
        <w:t>2.4</w:t>
      </w:r>
      <w:r w:rsidRPr="00D75B39">
        <w:rPr>
          <w:rFonts w:ascii="Times New Roman" w:eastAsiaTheme="minorHAnsi" w:hAnsi="Times New Roman" w:cs="Times New Roman"/>
          <w:color w:val="auto"/>
          <w:sz w:val="22"/>
          <w:lang w:val="ka-GE"/>
        </w:rPr>
        <w:t xml:space="preserve"> </w:t>
      </w:r>
      <w:r w:rsidR="00F6461D" w:rsidRPr="00D75B39">
        <w:rPr>
          <w:rFonts w:ascii="Times New Roman" w:eastAsiaTheme="minorHAnsi" w:hAnsi="Times New Roman" w:cs="Times New Roman"/>
          <w:color w:val="auto"/>
          <w:sz w:val="22"/>
          <w:lang w:val="az-Latn-AZ"/>
        </w:rPr>
        <w:t>Layihənin büdcəsi:</w:t>
      </w:r>
      <w:r w:rsidRPr="00D75B39">
        <w:rPr>
          <w:rFonts w:ascii="Times New Roman" w:eastAsiaTheme="minorHAnsi" w:hAnsi="Times New Roman" w:cs="Times New Roman"/>
          <w:color w:val="auto"/>
          <w:lang w:val="ka-GE"/>
        </w:rPr>
        <w:t xml:space="preserve"> </w:t>
      </w:r>
    </w:p>
    <w:p w14:paraId="6E6620D3" w14:textId="3F6747EB" w:rsidR="00965980" w:rsidRDefault="00F6461D" w:rsidP="00F51920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(Layihənin təfərrüatlı büdcəsindən (forma №2) ümumi məlumatları köçürün)</w:t>
      </w:r>
    </w:p>
    <w:p w14:paraId="25DC0F3A" w14:textId="77777777" w:rsidR="006C0936" w:rsidRPr="006C0936" w:rsidRDefault="006C0936" w:rsidP="00F51920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17"/>
        <w:gridCol w:w="2969"/>
        <w:gridCol w:w="3118"/>
        <w:gridCol w:w="3119"/>
      </w:tblGrid>
      <w:tr w:rsidR="00AA6048" w:rsidRPr="00D75B39" w14:paraId="080D2CB2" w14:textId="77777777" w:rsidTr="0068127E">
        <w:trPr>
          <w:trHeight w:val="1049"/>
        </w:trPr>
        <w:tc>
          <w:tcPr>
            <w:tcW w:w="717" w:type="dxa"/>
            <w:shd w:val="clear" w:color="auto" w:fill="92D050"/>
          </w:tcPr>
          <w:p w14:paraId="27514FA8" w14:textId="77777777" w:rsidR="00AA6048" w:rsidRPr="00D75B39" w:rsidRDefault="00AA6048" w:rsidP="001A0ED5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ka-GE"/>
              </w:rPr>
            </w:pPr>
          </w:p>
        </w:tc>
        <w:tc>
          <w:tcPr>
            <w:tcW w:w="2969" w:type="dxa"/>
            <w:shd w:val="clear" w:color="auto" w:fill="92D050"/>
            <w:vAlign w:val="center"/>
          </w:tcPr>
          <w:p w14:paraId="5354D04F" w14:textId="77777777" w:rsidR="00AA6048" w:rsidRPr="00D75B39" w:rsidRDefault="00107761" w:rsidP="0068127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Layihənin ümumi dəyəri</w:t>
            </w:r>
          </w:p>
          <w:p w14:paraId="52172966" w14:textId="1EF03C79" w:rsidR="00107761" w:rsidRPr="00D75B39" w:rsidRDefault="00107761" w:rsidP="0068127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(Lari)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5BE62A79" w14:textId="77777777" w:rsidR="00AA6048" w:rsidRPr="00D75B39" w:rsidRDefault="00107761" w:rsidP="0068127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Donordan tələb olunan məbləğ</w:t>
            </w:r>
          </w:p>
          <w:p w14:paraId="1D88F53E" w14:textId="0FCBFC98" w:rsidR="00107761" w:rsidRPr="00D75B39" w:rsidRDefault="00107761" w:rsidP="0068127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 xml:space="preserve">(Lari) 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55A23DAC" w14:textId="2923098C" w:rsidR="00AA6048" w:rsidRPr="00D75B39" w:rsidRDefault="008579D7" w:rsidP="0068127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Ərizəçinin</w:t>
            </w:r>
            <w:r w:rsidR="00107761"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 xml:space="preserve"> qarşılıqlı iştirakı</w:t>
            </w:r>
          </w:p>
          <w:p w14:paraId="459A115B" w14:textId="06F2F8D8" w:rsidR="00107761" w:rsidRPr="00D75B39" w:rsidRDefault="00107761" w:rsidP="006812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(Lari)</w:t>
            </w:r>
          </w:p>
        </w:tc>
      </w:tr>
      <w:tr w:rsidR="00AA6048" w:rsidRPr="00D75B39" w14:paraId="486B24E9" w14:textId="77777777" w:rsidTr="00AA6048">
        <w:trPr>
          <w:trHeight w:val="676"/>
        </w:trPr>
        <w:tc>
          <w:tcPr>
            <w:tcW w:w="717" w:type="dxa"/>
            <w:shd w:val="clear" w:color="auto" w:fill="auto"/>
          </w:tcPr>
          <w:p w14:paraId="1B8DB88E" w14:textId="617261CD" w:rsidR="00AA6048" w:rsidRPr="00D75B39" w:rsidRDefault="00AA6048" w:rsidP="007C4A9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ka-GE"/>
              </w:rPr>
            </w:pPr>
          </w:p>
          <w:p w14:paraId="6F694718" w14:textId="4CD7F73C" w:rsidR="00AA6048" w:rsidRPr="00D75B39" w:rsidRDefault="00107761" w:rsidP="007C4A9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az-Latn-AZ"/>
              </w:rPr>
              <w:t>Lari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7153B70" w14:textId="36ADC694" w:rsidR="00AA6048" w:rsidRPr="00D75B39" w:rsidRDefault="00AA6048" w:rsidP="008345D9">
            <w:pPr>
              <w:rPr>
                <w:rFonts w:ascii="Times New Roman" w:eastAsiaTheme="minorHAnsi" w:hAnsi="Times New Roman" w:cs="Times New Roman"/>
                <w:color w:val="auto"/>
                <w:sz w:val="19"/>
                <w:szCs w:val="19"/>
                <w:lang w:val="ka-GE"/>
              </w:rPr>
            </w:pPr>
          </w:p>
        </w:tc>
        <w:tc>
          <w:tcPr>
            <w:tcW w:w="3118" w:type="dxa"/>
          </w:tcPr>
          <w:p w14:paraId="4E2D346A" w14:textId="77777777" w:rsidR="00AA6048" w:rsidRPr="00D75B39" w:rsidRDefault="00AA6048" w:rsidP="001A0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ka-G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95F880" w14:textId="2A34FF27" w:rsidR="00AA6048" w:rsidRPr="00D75B39" w:rsidRDefault="00AA6048" w:rsidP="001A0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ka-GE"/>
              </w:rPr>
            </w:pPr>
          </w:p>
        </w:tc>
      </w:tr>
      <w:tr w:rsidR="00AA6048" w:rsidRPr="00D75B39" w14:paraId="27519FC4" w14:textId="77777777" w:rsidTr="00AA6048">
        <w:trPr>
          <w:trHeight w:val="700"/>
        </w:trPr>
        <w:tc>
          <w:tcPr>
            <w:tcW w:w="717" w:type="dxa"/>
            <w:shd w:val="clear" w:color="auto" w:fill="auto"/>
          </w:tcPr>
          <w:p w14:paraId="26EDF276" w14:textId="77777777" w:rsidR="00AA6048" w:rsidRPr="00D75B39" w:rsidRDefault="00AA6048" w:rsidP="007C4A9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ka-GE"/>
              </w:rPr>
            </w:pPr>
          </w:p>
          <w:p w14:paraId="780713F8" w14:textId="786B58B7" w:rsidR="00AA6048" w:rsidRPr="00D75B39" w:rsidRDefault="00AA6048" w:rsidP="007C4A9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ka-GE"/>
              </w:rPr>
            </w:pPr>
            <w:r w:rsidRPr="00D75B39">
              <w:rPr>
                <w:rFonts w:ascii="Times New Roman" w:eastAsiaTheme="minorHAnsi" w:hAnsi="Times New Roman" w:cs="Times New Roman"/>
                <w:b/>
                <w:color w:val="auto"/>
                <w:sz w:val="19"/>
                <w:szCs w:val="19"/>
                <w:lang w:val="ka-GE"/>
              </w:rPr>
              <w:t>%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2960921" w14:textId="07187250" w:rsidR="00AA6048" w:rsidRPr="00D75B39" w:rsidRDefault="00AA6048" w:rsidP="007C4A9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9"/>
                <w:szCs w:val="19"/>
                <w:lang w:val="ka-GE"/>
              </w:rPr>
            </w:pPr>
            <w:r w:rsidRPr="00D75B39">
              <w:rPr>
                <w:rFonts w:ascii="Times New Roman" w:eastAsiaTheme="minorHAnsi" w:hAnsi="Times New Roman" w:cs="Times New Roman"/>
                <w:color w:val="auto"/>
                <w:sz w:val="19"/>
                <w:szCs w:val="19"/>
                <w:lang w:val="ka-GE"/>
              </w:rPr>
              <w:t>100 %</w:t>
            </w:r>
          </w:p>
        </w:tc>
        <w:tc>
          <w:tcPr>
            <w:tcW w:w="3118" w:type="dxa"/>
          </w:tcPr>
          <w:p w14:paraId="10E91088" w14:textId="77777777" w:rsidR="00AA6048" w:rsidRPr="00D75B39" w:rsidRDefault="00AA6048" w:rsidP="001A0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ka-G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2BE734" w14:textId="77777777" w:rsidR="00AA6048" w:rsidRPr="00D75B39" w:rsidRDefault="00AA6048" w:rsidP="001A0E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ka-GE"/>
              </w:rPr>
            </w:pPr>
          </w:p>
        </w:tc>
      </w:tr>
    </w:tbl>
    <w:p w14:paraId="4467E876" w14:textId="77777777" w:rsidR="00F51920" w:rsidRDefault="00F51920" w:rsidP="00A20F96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059ECDBA" w14:textId="77777777" w:rsidR="006C0936" w:rsidRDefault="006C0936" w:rsidP="00A20F96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38470AEC" w14:textId="77777777" w:rsidR="006C0936" w:rsidRDefault="006C0936" w:rsidP="00A20F96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187ADBF9" w14:textId="77777777" w:rsidR="006C0936" w:rsidRDefault="006C0936" w:rsidP="00A20F96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3C55A9F0" w14:textId="77777777" w:rsidR="006C0936" w:rsidRPr="006C0936" w:rsidRDefault="006C0936" w:rsidP="00A20F96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71CCBAC2" w14:textId="7F4DD73A" w:rsidR="00963838" w:rsidRPr="00D75B39" w:rsidRDefault="0075793A" w:rsidP="0075793A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lastRenderedPageBreak/>
        <w:t xml:space="preserve">3. </w:t>
      </w:r>
      <w:r w:rsidR="00963838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Layihənin həyata keçirilmə ehtiyacının təsviri/cari vəziyyət </w:t>
      </w:r>
    </w:p>
    <w:p w14:paraId="695454C1" w14:textId="0FB67F18" w:rsidR="0075793A" w:rsidRPr="00D75B39" w:rsidRDefault="00963838" w:rsidP="0075793A">
      <w:pPr>
        <w:spacing w:line="240" w:lineRule="auto"/>
        <w:rPr>
          <w:rFonts w:ascii="Times New Roman" w:hAnsi="Times New Roman" w:cs="Times New Roman"/>
          <w:b/>
          <w:caps/>
          <w:color w:val="auto"/>
          <w:lang w:val="az-Latn-AZ"/>
        </w:rPr>
      </w:pPr>
      <w:r w:rsidRPr="00D75B39">
        <w:rPr>
          <w:rFonts w:ascii="Times New Roman" w:hAnsi="Times New Roman" w:cs="Times New Roman"/>
          <w:b/>
          <w:caps/>
          <w:color w:val="auto"/>
          <w:lang w:val="az-Latn-AZ"/>
        </w:rPr>
        <w:t>(Maksimum 1 səhifə)</w:t>
      </w:r>
    </w:p>
    <w:p w14:paraId="634455A4" w14:textId="08471B7C" w:rsidR="0075793A" w:rsidRDefault="00963838" w:rsidP="0075793A">
      <w:pPr>
        <w:spacing w:line="240" w:lineRule="auto"/>
        <w:ind w:right="535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(Xahiş edirik, layihədə təqdim olunan ideyanın həyata keçirilməsi zərurətinə hansı amillərin səbəb olduğunu, təqdim olunan layihənin hədəf bələdiyyə üçün niyə aktual olduğunu ətraflı təsvir edin).</w:t>
      </w:r>
    </w:p>
    <w:p w14:paraId="0640F90B" w14:textId="77777777" w:rsidR="006C0936" w:rsidRPr="006C0936" w:rsidRDefault="006C0936" w:rsidP="0075793A">
      <w:pPr>
        <w:spacing w:line="240" w:lineRule="auto"/>
        <w:ind w:right="535"/>
        <w:rPr>
          <w:rFonts w:eastAsiaTheme="minorHAnsi" w:cs="Times New Roman"/>
          <w:i/>
          <w:color w:val="auto"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75793A" w:rsidRPr="00B6347E" w14:paraId="47591877" w14:textId="77777777" w:rsidTr="00BE1FDF">
        <w:tc>
          <w:tcPr>
            <w:tcW w:w="9926" w:type="dxa"/>
          </w:tcPr>
          <w:p w14:paraId="4F965323" w14:textId="77777777" w:rsidR="0075793A" w:rsidRPr="00D75B39" w:rsidRDefault="0075793A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55004865" w14:textId="77777777" w:rsidR="0075793A" w:rsidRPr="00D75B39" w:rsidRDefault="0075793A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06E62D00" w14:textId="77777777" w:rsidR="0075793A" w:rsidRPr="00D75B39" w:rsidRDefault="0075793A" w:rsidP="00BE1FD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64743074" w14:textId="77777777" w:rsidR="0075793A" w:rsidRPr="00D75B39" w:rsidRDefault="0075793A" w:rsidP="00A20F9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6234224B" w14:textId="65D645BB" w:rsidR="00297782" w:rsidRPr="00D75B39" w:rsidRDefault="0075793A" w:rsidP="00297782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>4</w:t>
      </w:r>
      <w:r w:rsidR="00297782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963838" w:rsidRPr="00D75B39">
        <w:rPr>
          <w:rFonts w:ascii="Times New Roman" w:hAnsi="Times New Roman" w:cs="Times New Roman"/>
          <w:b/>
          <w:caps/>
          <w:color w:val="auto"/>
          <w:lang w:val="az-Latn-AZ"/>
        </w:rPr>
        <w:t>layihənin təsviri</w:t>
      </w:r>
      <w:r w:rsidR="00297782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(</w:t>
      </w:r>
      <w:r w:rsidR="00963838" w:rsidRPr="00D75B39">
        <w:rPr>
          <w:rFonts w:ascii="Times New Roman" w:hAnsi="Times New Roman" w:cs="Times New Roman"/>
          <w:b/>
          <w:caps/>
          <w:color w:val="auto"/>
          <w:lang w:val="ka-GE"/>
        </w:rPr>
        <w:t>maksimum 1 səhifə</w:t>
      </w:r>
      <w:r w:rsidR="00297782" w:rsidRPr="00D75B39">
        <w:rPr>
          <w:rFonts w:ascii="Times New Roman" w:hAnsi="Times New Roman" w:cs="Times New Roman"/>
          <w:b/>
          <w:caps/>
          <w:color w:val="auto"/>
          <w:lang w:val="ka-GE"/>
        </w:rPr>
        <w:t>)</w:t>
      </w:r>
    </w:p>
    <w:p w14:paraId="3D6524CB" w14:textId="6C4159F5" w:rsidR="006C0936" w:rsidRPr="006C0936" w:rsidRDefault="00963838" w:rsidP="00297782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 xml:space="preserve">(Xahiş edirik, 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layihənin mahiyyətini ətraflı təsvir edin).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97782" w:rsidRPr="00B6347E" w14:paraId="7395EE23" w14:textId="77777777" w:rsidTr="00BE1FDF">
        <w:tc>
          <w:tcPr>
            <w:tcW w:w="9926" w:type="dxa"/>
          </w:tcPr>
          <w:p w14:paraId="7C180C9A" w14:textId="77777777" w:rsidR="00297782" w:rsidRPr="00D75B39" w:rsidRDefault="00297782" w:rsidP="00BE1FDF">
            <w:pPr>
              <w:rPr>
                <w:rFonts w:ascii="Times New Roman" w:eastAsiaTheme="minorHAnsi" w:hAnsi="Times New Roman" w:cs="Times New Roman"/>
                <w:color w:val="auto"/>
                <w:lang w:val="ka-GE"/>
              </w:rPr>
            </w:pPr>
          </w:p>
          <w:p w14:paraId="41A860CA" w14:textId="77777777" w:rsidR="00297782" w:rsidRPr="00D75B39" w:rsidRDefault="00297782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6B20EEF8" w14:textId="77777777" w:rsidR="0098413B" w:rsidRPr="00D75B39" w:rsidRDefault="0098413B" w:rsidP="0098413B">
      <w:pPr>
        <w:spacing w:line="240" w:lineRule="auto"/>
        <w:rPr>
          <w:rFonts w:ascii="Times New Roman" w:hAnsi="Times New Roman" w:cs="Times New Roman"/>
          <w:b/>
          <w:caps/>
          <w:color w:val="FF0000"/>
          <w:lang w:val="ka-GE"/>
        </w:rPr>
      </w:pPr>
    </w:p>
    <w:p w14:paraId="2824A698" w14:textId="77777777" w:rsidR="00963838" w:rsidRPr="00D75B39" w:rsidRDefault="00E11979" w:rsidP="0098413B">
      <w:pPr>
        <w:spacing w:line="240" w:lineRule="auto"/>
        <w:rPr>
          <w:rFonts w:ascii="Times New Roman" w:hAnsi="Times New Roman" w:cs="Times New Roman"/>
          <w:b/>
          <w:caps/>
          <w:color w:val="161718" w:themeColor="text1"/>
          <w:lang w:val="ka-GE"/>
        </w:rPr>
      </w:pPr>
      <w:r w:rsidRPr="00D75B39">
        <w:rPr>
          <w:rFonts w:ascii="Times New Roman" w:hAnsi="Times New Roman" w:cs="Times New Roman"/>
          <w:b/>
          <w:caps/>
          <w:color w:val="161718" w:themeColor="text1"/>
          <w:lang w:val="ka-GE"/>
        </w:rPr>
        <w:t xml:space="preserve">5. </w:t>
      </w:r>
      <w:r w:rsidR="00963838" w:rsidRPr="00D75B39">
        <w:rPr>
          <w:rFonts w:ascii="Times New Roman" w:hAnsi="Times New Roman" w:cs="Times New Roman"/>
          <w:b/>
          <w:caps/>
          <w:color w:val="161718" w:themeColor="text1"/>
          <w:lang w:val="ka-GE"/>
        </w:rPr>
        <w:t xml:space="preserve">Layihənin iqlimə davamlı kənd təsərrüfatı ilə əlaqəsi </w:t>
      </w:r>
    </w:p>
    <w:p w14:paraId="5E8B1FD4" w14:textId="319AEA82" w:rsidR="00E11979" w:rsidRPr="00D75B39" w:rsidRDefault="00E11979" w:rsidP="0098413B">
      <w:pPr>
        <w:spacing w:line="240" w:lineRule="auto"/>
        <w:rPr>
          <w:rFonts w:ascii="Times New Roman" w:hAnsi="Times New Roman" w:cs="Times New Roman"/>
          <w:b/>
          <w:caps/>
          <w:color w:val="161718" w:themeColor="text1"/>
          <w:lang w:val="ka-GE"/>
        </w:rPr>
      </w:pPr>
      <w:r w:rsidRPr="00D75B39">
        <w:rPr>
          <w:rFonts w:ascii="Times New Roman" w:hAnsi="Times New Roman" w:cs="Times New Roman"/>
          <w:b/>
          <w:caps/>
          <w:color w:val="161718" w:themeColor="text1"/>
          <w:lang w:val="ka-GE"/>
        </w:rPr>
        <w:t>(</w:t>
      </w:r>
      <w:r w:rsidR="00963838" w:rsidRPr="00D75B39">
        <w:rPr>
          <w:rFonts w:ascii="Times New Roman" w:hAnsi="Times New Roman" w:cs="Times New Roman"/>
          <w:b/>
          <w:caps/>
          <w:color w:val="161718" w:themeColor="text1"/>
          <w:lang w:val="ka-GE"/>
        </w:rPr>
        <w:t>maksimum 1 səhifə</w:t>
      </w:r>
      <w:r w:rsidRPr="00D75B39">
        <w:rPr>
          <w:rFonts w:ascii="Times New Roman" w:hAnsi="Times New Roman" w:cs="Times New Roman"/>
          <w:b/>
          <w:caps/>
          <w:color w:val="161718" w:themeColor="text1"/>
          <w:lang w:val="ka-GE"/>
        </w:rPr>
        <w:t>)</w:t>
      </w:r>
    </w:p>
    <w:p w14:paraId="35C8F14D" w14:textId="10D1D882" w:rsidR="00E11979" w:rsidRPr="006C0936" w:rsidRDefault="00963838" w:rsidP="00E11979">
      <w:pPr>
        <w:spacing w:line="240" w:lineRule="auto"/>
        <w:ind w:right="393"/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>(Xahiş edirik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, layihənizin iqlimə davamlı kənd təsərrüfatı təcrübələrinin və ekoloji cəhətdən təmiz texnologiyaların tətbiqi və təşviqinə necə cavab verdiyini və qrant müsabiqəsinin prioritet sahələrinə necə uyğun gəldiyini ətraflı təsvir edin)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11979" w:rsidRPr="00B6347E" w14:paraId="03790AAE" w14:textId="77777777" w:rsidTr="00BE1FDF">
        <w:tc>
          <w:tcPr>
            <w:tcW w:w="9926" w:type="dxa"/>
          </w:tcPr>
          <w:p w14:paraId="10359B71" w14:textId="77777777" w:rsidR="00E11979" w:rsidRPr="00D75B39" w:rsidRDefault="00E11979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7398EADB" w14:textId="77777777" w:rsidR="00E11979" w:rsidRPr="00D75B39" w:rsidRDefault="00E11979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4C76C539" w14:textId="77777777" w:rsidR="00E11979" w:rsidRPr="00D75B39" w:rsidRDefault="00E11979" w:rsidP="00BE1FD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5C1BCCBF" w14:textId="77777777" w:rsidR="00E11979" w:rsidRPr="00D75B39" w:rsidRDefault="00E11979" w:rsidP="00E11979">
      <w:pPr>
        <w:spacing w:line="240" w:lineRule="auto"/>
        <w:ind w:right="393"/>
        <w:rPr>
          <w:rFonts w:ascii="Times New Roman" w:hAnsi="Times New Roman" w:cs="Times New Roman"/>
          <w:b/>
          <w:caps/>
          <w:color w:val="FF0000"/>
          <w:lang w:val="ka-GE"/>
        </w:rPr>
      </w:pPr>
    </w:p>
    <w:p w14:paraId="697C9E7F" w14:textId="1F5AF071" w:rsidR="0098413B" w:rsidRPr="00D75B39" w:rsidRDefault="00670250" w:rsidP="0098413B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>6</w:t>
      </w:r>
      <w:r w:rsidR="0098413B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963838" w:rsidRPr="00D75B39">
        <w:rPr>
          <w:rFonts w:ascii="Times New Roman" w:hAnsi="Times New Roman" w:cs="Times New Roman"/>
          <w:b/>
          <w:caps/>
          <w:color w:val="auto"/>
          <w:lang w:val="az-Latn-AZ"/>
        </w:rPr>
        <w:t>Layihənin məqsədi</w:t>
      </w:r>
      <w:r w:rsidR="0098413B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(</w:t>
      </w:r>
      <w:r w:rsidR="00963838" w:rsidRPr="00D75B39">
        <w:rPr>
          <w:rFonts w:ascii="Times New Roman" w:hAnsi="Times New Roman" w:cs="Times New Roman"/>
          <w:b/>
          <w:caps/>
          <w:color w:val="auto"/>
          <w:lang w:val="ka-GE"/>
        </w:rPr>
        <w:t>maksimum yarım səhifə</w:t>
      </w:r>
      <w:r w:rsidR="0098413B" w:rsidRPr="00D75B39">
        <w:rPr>
          <w:rFonts w:ascii="Times New Roman" w:hAnsi="Times New Roman" w:cs="Times New Roman"/>
          <w:b/>
          <w:caps/>
          <w:color w:val="auto"/>
          <w:lang w:val="ka-GE"/>
        </w:rPr>
        <w:t>)</w:t>
      </w:r>
    </w:p>
    <w:p w14:paraId="5295233B" w14:textId="13CBC1AB" w:rsidR="0098413B" w:rsidRPr="006C0936" w:rsidRDefault="00963838" w:rsidP="0098413B">
      <w:pPr>
        <w:spacing w:line="240" w:lineRule="auto"/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(Layihənin məqsədini/məqsədlərini ətraflı təsvir edin).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98413B" w:rsidRPr="00B6347E" w14:paraId="2A2117A7" w14:textId="77777777" w:rsidTr="00BE1FDF">
        <w:tc>
          <w:tcPr>
            <w:tcW w:w="9926" w:type="dxa"/>
          </w:tcPr>
          <w:p w14:paraId="138CB223" w14:textId="77777777" w:rsidR="0098413B" w:rsidRPr="00D75B39" w:rsidRDefault="0098413B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179AA902" w14:textId="77777777" w:rsidR="0098413B" w:rsidRPr="00D75B39" w:rsidRDefault="0098413B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  <w:p w14:paraId="23525F5C" w14:textId="77777777" w:rsidR="0098413B" w:rsidRPr="00D75B39" w:rsidRDefault="0098413B" w:rsidP="00BE1FD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1357376E" w14:textId="77777777" w:rsidR="00297782" w:rsidRPr="00CF5748" w:rsidRDefault="00297782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7854FEA5" w14:textId="31A4E668" w:rsidR="004277A6" w:rsidRPr="00D75B39" w:rsidRDefault="00CF5748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</w:rPr>
        <w:t>7</w:t>
      </w:r>
      <w:r w:rsidR="004277A6" w:rsidRPr="00D75B39">
        <w:rPr>
          <w:rFonts w:ascii="Times New Roman" w:hAnsi="Times New Roman" w:cs="Times New Roman"/>
          <w:b/>
          <w:caps/>
          <w:color w:val="auto"/>
        </w:rPr>
        <w:t xml:space="preserve">. </w:t>
      </w:r>
      <w:r w:rsidR="00BE1FDF" w:rsidRPr="00D75B39">
        <w:rPr>
          <w:rFonts w:ascii="Times New Roman" w:hAnsi="Times New Roman" w:cs="Times New Roman"/>
          <w:b/>
          <w:caps/>
          <w:color w:val="auto"/>
          <w:lang w:val="ka-GE"/>
        </w:rPr>
        <w:t>Layihə çərçivəsində planlaşdırılan fəaliyyətlər</w:t>
      </w:r>
    </w:p>
    <w:p w14:paraId="76BF96B8" w14:textId="499CF7D2" w:rsidR="00A20F96" w:rsidRPr="006C0936" w:rsidRDefault="006C0936" w:rsidP="00BE1FDF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Xahiş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edirik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,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layihəni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həyata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keçirdiyiniz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müddət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ərzində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planlaşdırılmış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fəaliyyətləri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ətraflı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şəkildə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izah</w:t>
      </w:r>
      <w:proofErr w:type="spellEnd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</w:rPr>
        <w:t>edəsiniz</w:t>
      </w:r>
      <w:proofErr w:type="spellEnd"/>
      <w:r w:rsidRPr="006C0936">
        <w:rPr>
          <w:rFonts w:eastAsiaTheme="minorHAnsi" w:cs="Times New Roman"/>
          <w:i/>
          <w:color w:val="auto"/>
          <w:sz w:val="18"/>
          <w:szCs w:val="18"/>
          <w:lang w:val="ka-GE"/>
        </w:rPr>
        <w:t>).</w:t>
      </w:r>
    </w:p>
    <w:p w14:paraId="1E27E831" w14:textId="77777777" w:rsidR="00CF5748" w:rsidRDefault="00CF5748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az-Latn-AZ"/>
        </w:rPr>
      </w:pPr>
    </w:p>
    <w:p w14:paraId="3CB1A244" w14:textId="6F1587D8" w:rsidR="004277A6" w:rsidRPr="00D75B39" w:rsidRDefault="00BE1FDF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az-Latn-AZ"/>
        </w:rPr>
        <w:t xml:space="preserve">fəaliyyət </w:t>
      </w:r>
      <w:r w:rsidR="004277A6" w:rsidRPr="00D75B39">
        <w:rPr>
          <w:rFonts w:ascii="Times New Roman" w:hAnsi="Times New Roman" w:cs="Times New Roman"/>
          <w:b/>
          <w:caps/>
          <w:color w:val="auto"/>
          <w:lang w:val="ka-GE"/>
        </w:rPr>
        <w:t>1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277A6" w:rsidRPr="00B6347E" w14:paraId="1CA68E66" w14:textId="77777777" w:rsidTr="004277A6">
        <w:tc>
          <w:tcPr>
            <w:tcW w:w="9926" w:type="dxa"/>
          </w:tcPr>
          <w:p w14:paraId="71B613CF" w14:textId="77777777" w:rsidR="004277A6" w:rsidRPr="00D75B39" w:rsidRDefault="004277A6" w:rsidP="004277A6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631C0571" w14:textId="77777777" w:rsidR="004277A6" w:rsidRPr="00D75B39" w:rsidRDefault="004277A6" w:rsidP="004277A6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45099BB0" w14:textId="77777777" w:rsidR="004277A6" w:rsidRPr="00D75B39" w:rsidRDefault="004277A6" w:rsidP="004277A6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07A9DEB3" w14:textId="77777777" w:rsidR="004277A6" w:rsidRPr="00D75B39" w:rsidRDefault="004277A6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20CEA501" w14:textId="5BD73FF8" w:rsidR="004277A6" w:rsidRPr="00D75B39" w:rsidRDefault="00BE1FDF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fəaliyyət </w:t>
      </w:r>
      <w:r w:rsidR="004277A6" w:rsidRPr="00D75B39">
        <w:rPr>
          <w:rFonts w:ascii="Times New Roman" w:hAnsi="Times New Roman" w:cs="Times New Roman"/>
          <w:b/>
          <w:caps/>
          <w:color w:val="auto"/>
          <w:lang w:val="ka-GE"/>
        </w:rPr>
        <w:t>2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277A6" w:rsidRPr="00D75B39" w14:paraId="342DF48E" w14:textId="77777777" w:rsidTr="001A0ED5">
        <w:tc>
          <w:tcPr>
            <w:tcW w:w="9926" w:type="dxa"/>
          </w:tcPr>
          <w:p w14:paraId="329CE13E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2A5737FE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6F0BD66D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426D0FDF" w14:textId="77777777" w:rsidR="004277A6" w:rsidRPr="00D75B39" w:rsidRDefault="004277A6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6D06B407" w14:textId="4606D85F" w:rsidR="004277A6" w:rsidRPr="00D75B39" w:rsidRDefault="00BE1FDF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az-Latn-AZ"/>
        </w:rPr>
        <w:t>fəaliyyət</w:t>
      </w:r>
      <w:r w:rsidR="002E4695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3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277A6" w:rsidRPr="00D75B39" w14:paraId="22B13DCD" w14:textId="77777777" w:rsidTr="001A0ED5">
        <w:tc>
          <w:tcPr>
            <w:tcW w:w="9926" w:type="dxa"/>
          </w:tcPr>
          <w:p w14:paraId="35355E77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5B75C0B0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4B449FBF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049CAC08" w14:textId="77777777" w:rsidR="004277A6" w:rsidRPr="00D75B39" w:rsidRDefault="004277A6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78B93A30" w14:textId="16C04B7E" w:rsidR="00A25787" w:rsidRPr="00D75B39" w:rsidRDefault="00BE1FDF" w:rsidP="004277A6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fəaliyyət </w:t>
      </w:r>
      <w:r w:rsidR="002E4695" w:rsidRPr="00D75B39">
        <w:rPr>
          <w:rFonts w:ascii="Times New Roman" w:hAnsi="Times New Roman" w:cs="Times New Roman"/>
          <w:b/>
          <w:caps/>
          <w:color w:val="auto"/>
          <w:lang w:val="ka-GE"/>
        </w:rPr>
        <w:t>4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926"/>
      </w:tblGrid>
      <w:tr w:rsidR="00A25787" w:rsidRPr="00D75B39" w14:paraId="0ABFBCC3" w14:textId="77777777" w:rsidTr="002B0A7C">
        <w:tc>
          <w:tcPr>
            <w:tcW w:w="9926" w:type="dxa"/>
          </w:tcPr>
          <w:p w14:paraId="70A64A4D" w14:textId="77777777" w:rsidR="00A25787" w:rsidRPr="00D75B39" w:rsidRDefault="00A25787" w:rsidP="002B0A7C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367D6967" w14:textId="77777777" w:rsidR="00A25787" w:rsidRPr="00D75B39" w:rsidRDefault="00A25787" w:rsidP="002B0A7C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5D9726FE" w14:textId="77777777" w:rsidR="00A25787" w:rsidRPr="00D75B39" w:rsidRDefault="00A25787" w:rsidP="002B0A7C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173B4EA3" w14:textId="488DF2ED" w:rsidR="002E4695" w:rsidRDefault="00BE1FDF" w:rsidP="002E4695">
      <w:pPr>
        <w:pStyle w:val="ListParagraph"/>
        <w:spacing w:after="100" w:line="240" w:lineRule="auto"/>
        <w:ind w:left="0"/>
        <w:contextualSpacing w:val="0"/>
        <w:jc w:val="both"/>
        <w:rPr>
          <w:rFonts w:cs="Times New Roman"/>
          <w:i/>
          <w:sz w:val="18"/>
          <w:szCs w:val="18"/>
          <w:lang w:val="ka-GE"/>
        </w:rPr>
      </w:pPr>
      <w:r w:rsidRPr="00D75B39">
        <w:rPr>
          <w:rFonts w:ascii="Times New Roman" w:hAnsi="Times New Roman" w:cs="Times New Roman"/>
          <w:b/>
          <w:i/>
          <w:sz w:val="18"/>
          <w:szCs w:val="18"/>
          <w:u w:val="single"/>
          <w:lang w:val="ka-GE"/>
        </w:rPr>
        <w:t xml:space="preserve">Qeyd: </w:t>
      </w:r>
      <w:r w:rsidRPr="00D75B39">
        <w:rPr>
          <w:rFonts w:ascii="Times New Roman" w:hAnsi="Times New Roman" w:cs="Times New Roman"/>
          <w:i/>
          <w:sz w:val="18"/>
          <w:szCs w:val="18"/>
          <w:lang w:val="ka-GE"/>
        </w:rPr>
        <w:t>Lazım gələrsə, qrafiklə</w:t>
      </w:r>
      <w:r w:rsidR="008579D7">
        <w:rPr>
          <w:rFonts w:ascii="Times New Roman" w:hAnsi="Times New Roman" w:cs="Times New Roman"/>
          <w:i/>
          <w:sz w:val="18"/>
          <w:szCs w:val="18"/>
          <w:lang w:val="ka-GE"/>
        </w:rPr>
        <w:t xml:space="preserve">r </w:t>
      </w:r>
      <w:r w:rsidRPr="00D75B39">
        <w:rPr>
          <w:rFonts w:ascii="Times New Roman" w:hAnsi="Times New Roman" w:cs="Times New Roman"/>
          <w:i/>
          <w:sz w:val="18"/>
          <w:szCs w:val="18"/>
          <w:lang w:val="ka-GE"/>
        </w:rPr>
        <w:t xml:space="preserve"> əlavə edin</w:t>
      </w:r>
    </w:p>
    <w:p w14:paraId="158A608C" w14:textId="77777777" w:rsidR="00CF5748" w:rsidRDefault="00CF5748" w:rsidP="002E4695">
      <w:pPr>
        <w:pStyle w:val="ListParagraph"/>
        <w:spacing w:after="100" w:line="240" w:lineRule="auto"/>
        <w:ind w:left="0"/>
        <w:contextualSpacing w:val="0"/>
        <w:jc w:val="both"/>
        <w:rPr>
          <w:rFonts w:cs="Times New Roman"/>
          <w:i/>
          <w:sz w:val="18"/>
          <w:szCs w:val="18"/>
          <w:lang w:val="ka-GE"/>
        </w:rPr>
      </w:pPr>
    </w:p>
    <w:p w14:paraId="78A687BD" w14:textId="77777777" w:rsidR="00CF5748" w:rsidRPr="00CF5748" w:rsidRDefault="00CF5748" w:rsidP="002E4695">
      <w:pPr>
        <w:pStyle w:val="ListParagraph"/>
        <w:spacing w:after="100" w:line="240" w:lineRule="auto"/>
        <w:ind w:left="0"/>
        <w:contextualSpacing w:val="0"/>
        <w:jc w:val="both"/>
        <w:rPr>
          <w:rFonts w:cs="Times New Roman"/>
          <w:i/>
          <w:sz w:val="18"/>
          <w:szCs w:val="18"/>
          <w:lang w:val="ka-GE"/>
        </w:rPr>
      </w:pPr>
    </w:p>
    <w:p w14:paraId="5565DBEA" w14:textId="7FA5662A" w:rsidR="00BE1FDF" w:rsidRPr="00D75B39" w:rsidRDefault="00CF5748" w:rsidP="00BE1FDF">
      <w:pPr>
        <w:spacing w:line="240" w:lineRule="auto"/>
        <w:ind w:left="270" w:hanging="270"/>
        <w:rPr>
          <w:rFonts w:ascii="Times New Roman" w:eastAsiaTheme="minorHAnsi" w:hAnsi="Times New Roman" w:cs="Times New Roman"/>
          <w:i/>
          <w:color w:val="auto"/>
          <w:sz w:val="16"/>
          <w:szCs w:val="16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t>8</w:t>
      </w:r>
      <w:r w:rsidR="004277A6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BE1FDF" w:rsidRPr="00D75B39">
        <w:rPr>
          <w:rFonts w:ascii="Times New Roman" w:hAnsi="Times New Roman" w:cs="Times New Roman"/>
          <w:b/>
          <w:caps/>
          <w:color w:val="auto"/>
          <w:lang w:val="ka-GE"/>
        </w:rPr>
        <w:t>Müvəqqəti fəaliyyət planı</w:t>
      </w:r>
      <w:r w:rsidR="004277A6" w:rsidRPr="00D75B39">
        <w:rPr>
          <w:rFonts w:ascii="Times New Roman" w:hAnsi="Times New Roman" w:cs="Times New Roman"/>
          <w:color w:val="auto"/>
          <w:lang w:val="ka-GE"/>
        </w:rPr>
        <w:br/>
      </w:r>
      <w:r w:rsidR="00BE1FDF" w:rsidRPr="006C0936">
        <w:rPr>
          <w:rFonts w:ascii="Times New Roman" w:eastAsiaTheme="minorHAnsi" w:hAnsi="Times New Roman" w:cs="Times New Roman"/>
          <w:i/>
          <w:color w:val="auto"/>
          <w:sz w:val="18"/>
          <w:szCs w:val="16"/>
          <w:lang w:val="ka-GE"/>
        </w:rPr>
        <w:t>(Layihənin icra planı-cədvəli layihə çərçivəsində planlaşdırılan tədbirlərin siyahısına uyğun olmalıdır).</w:t>
      </w:r>
    </w:p>
    <w:p w14:paraId="72286597" w14:textId="2AD8ACB1" w:rsidR="004277A6" w:rsidRPr="00D75B39" w:rsidRDefault="004277A6" w:rsidP="00BE1FDF">
      <w:pPr>
        <w:spacing w:line="240" w:lineRule="auto"/>
        <w:ind w:left="270" w:hanging="270"/>
        <w:rPr>
          <w:rFonts w:ascii="Times New Roman" w:eastAsiaTheme="minorHAnsi" w:hAnsi="Times New Roman" w:cs="Times New Roman"/>
          <w:sz w:val="20"/>
          <w:szCs w:val="20"/>
          <w:lang w:val="ka-GE"/>
        </w:rPr>
      </w:pPr>
      <w:r w:rsidRPr="00D75B39">
        <w:rPr>
          <w:rFonts w:ascii="Times New Roman" w:eastAsiaTheme="minorHAnsi" w:hAnsi="Times New Roman" w:cs="Times New Roman"/>
          <w:sz w:val="20"/>
          <w:szCs w:val="20"/>
          <w:lang w:val="ka-GE"/>
        </w:rPr>
        <w:t xml:space="preserve"> </w:t>
      </w:r>
    </w:p>
    <w:p w14:paraId="12CE4805" w14:textId="75E85E0D" w:rsidR="004277A6" w:rsidRPr="006C0936" w:rsidRDefault="00BE1FDF" w:rsidP="006C0936">
      <w:pPr>
        <w:pStyle w:val="ListParagraph"/>
        <w:spacing w:after="100" w:line="240" w:lineRule="auto"/>
        <w:ind w:left="0" w:right="535"/>
        <w:contextualSpacing w:val="0"/>
        <w:jc w:val="both"/>
        <w:rPr>
          <w:rFonts w:ascii="Times New Roman" w:hAnsi="Times New Roman" w:cs="Times New Roman"/>
          <w:sz w:val="20"/>
          <w:szCs w:val="18"/>
          <w:lang w:val="ka-GE"/>
        </w:rPr>
      </w:pPr>
      <w:r w:rsidRPr="006C0936">
        <w:rPr>
          <w:rFonts w:ascii="Times New Roman" w:hAnsi="Times New Roman" w:cs="Times New Roman"/>
          <w:b/>
          <w:sz w:val="20"/>
          <w:szCs w:val="18"/>
          <w:lang w:val="az-Latn-AZ"/>
        </w:rPr>
        <w:t>Cədvəl</w:t>
      </w:r>
      <w:r w:rsidR="004277A6" w:rsidRPr="006C0936">
        <w:rPr>
          <w:rFonts w:ascii="Times New Roman" w:hAnsi="Times New Roman" w:cs="Times New Roman"/>
          <w:b/>
          <w:sz w:val="20"/>
          <w:szCs w:val="18"/>
          <w:lang w:val="ka-GE"/>
        </w:rPr>
        <w:t xml:space="preserve"> N1 - </w:t>
      </w:r>
      <w:r w:rsidRPr="006C0936">
        <w:rPr>
          <w:rFonts w:ascii="Times New Roman" w:hAnsi="Times New Roman" w:cs="Times New Roman"/>
          <w:sz w:val="20"/>
          <w:szCs w:val="18"/>
          <w:lang w:val="ka-GE"/>
        </w:rPr>
        <w:t>Layihə fəaliyyətlərinin plan-cədvəli (layihənin icra müddəti kommersiya layihələri üçün 4 aydan, sosial/maarifləndirici layihələrdə isə 6 aydan çox olmamalıdır)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2693"/>
      </w:tblGrid>
      <w:tr w:rsidR="001A0ED5" w:rsidRPr="00D75B39" w14:paraId="3A44EAB4" w14:textId="77777777" w:rsidTr="003531D4">
        <w:trPr>
          <w:cantSplit/>
          <w:trHeight w:val="35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EADAC87" w14:textId="5D720D80" w:rsidR="001A0ED5" w:rsidRPr="00D75B39" w:rsidRDefault="00BE1FD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  <w:t>Fəaliyyət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14:paraId="37C0802C" w14:textId="08D4A69B" w:rsidR="001A0ED5" w:rsidRPr="00D75B39" w:rsidRDefault="00BE1FD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  <w:t>Ay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F01FC9C" w14:textId="6074A20F" w:rsidR="001A0ED5" w:rsidRPr="00D75B39" w:rsidRDefault="00BE1FD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  <w:lang w:val="az-Latn-AZ"/>
              </w:rPr>
              <w:t>Məsuliyyətli şəxs</w:t>
            </w:r>
          </w:p>
        </w:tc>
      </w:tr>
      <w:tr w:rsidR="003531D4" w:rsidRPr="00D75B39" w14:paraId="034AFE83" w14:textId="77777777" w:rsidTr="003531D4">
        <w:trPr>
          <w:cantSplit/>
          <w:trHeight w:val="357"/>
        </w:trPr>
        <w:tc>
          <w:tcPr>
            <w:tcW w:w="3828" w:type="dxa"/>
            <w:vMerge/>
            <w:vAlign w:val="center"/>
          </w:tcPr>
          <w:p w14:paraId="00ECC2F4" w14:textId="77777777" w:rsidR="00543B7F" w:rsidRPr="00D75B39" w:rsidRDefault="00543B7F" w:rsidP="001A0ED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15FFA9AA" w14:textId="77777777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0C1C99E2" w14:textId="77777777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404817C7" w14:textId="77777777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92D050"/>
            <w:vAlign w:val="center"/>
          </w:tcPr>
          <w:p w14:paraId="28C516FB" w14:textId="77777777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92D050"/>
            <w:vAlign w:val="center"/>
          </w:tcPr>
          <w:p w14:paraId="2C0F69B6" w14:textId="77777777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92D050"/>
            <w:vAlign w:val="center"/>
          </w:tcPr>
          <w:p w14:paraId="1BE939E1" w14:textId="3D2612DF" w:rsidR="00543B7F" w:rsidRPr="00D75B39" w:rsidRDefault="00543B7F" w:rsidP="001A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75B39">
              <w:rPr>
                <w:rFonts w:ascii="Times New Roman" w:hAnsi="Times New Roman" w:cs="Times New Roman"/>
                <w:b/>
                <w:color w:val="auto"/>
                <w:sz w:val="20"/>
              </w:rPr>
              <w:t>6</w:t>
            </w:r>
          </w:p>
        </w:tc>
        <w:tc>
          <w:tcPr>
            <w:tcW w:w="2693" w:type="dxa"/>
            <w:shd w:val="clear" w:color="auto" w:fill="93C842" w:themeFill="accent2"/>
            <w:vAlign w:val="center"/>
          </w:tcPr>
          <w:p w14:paraId="5D5E3CAF" w14:textId="77777777" w:rsidR="00543B7F" w:rsidRPr="00D75B39" w:rsidRDefault="00543B7F" w:rsidP="001A0ED5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</w:p>
        </w:tc>
      </w:tr>
      <w:tr w:rsidR="003531D4" w:rsidRPr="00D75B39" w14:paraId="33AF4385" w14:textId="77777777" w:rsidTr="003531D4">
        <w:trPr>
          <w:cantSplit/>
        </w:trPr>
        <w:tc>
          <w:tcPr>
            <w:tcW w:w="3828" w:type="dxa"/>
            <w:vAlign w:val="center"/>
          </w:tcPr>
          <w:p w14:paraId="6F12A182" w14:textId="5E3D9AF0" w:rsidR="00543B7F" w:rsidRPr="00D75B39" w:rsidRDefault="00BE1FDF" w:rsidP="001A0ED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Fəaliyyət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</w:rPr>
              <w:t xml:space="preserve"> 1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 xml:space="preserve"> 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8CAE1BB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A4283E5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4CAD48A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34487EA3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EF826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3E12E" w14:textId="4D67147D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8926812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31D4" w:rsidRPr="00D75B39" w14:paraId="5261AC37" w14:textId="77777777" w:rsidTr="003531D4">
        <w:trPr>
          <w:cantSplit/>
        </w:trPr>
        <w:tc>
          <w:tcPr>
            <w:tcW w:w="3828" w:type="dxa"/>
            <w:vAlign w:val="center"/>
          </w:tcPr>
          <w:p w14:paraId="65BE1C02" w14:textId="4967F4C4" w:rsidR="00543B7F" w:rsidRPr="00D75B39" w:rsidRDefault="00BE1FDF" w:rsidP="001A0ED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Fəaliyyət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2</w:t>
            </w:r>
          </w:p>
        </w:tc>
        <w:tc>
          <w:tcPr>
            <w:tcW w:w="567" w:type="dxa"/>
            <w:vAlign w:val="center"/>
          </w:tcPr>
          <w:p w14:paraId="494558A2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662BE0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ADEEDD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180DB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21A932F8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79217EFA" w14:textId="6FCAF02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51143C5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31D4" w:rsidRPr="00D75B39" w14:paraId="78288FA7" w14:textId="77777777" w:rsidTr="003531D4">
        <w:trPr>
          <w:cantSplit/>
        </w:trPr>
        <w:tc>
          <w:tcPr>
            <w:tcW w:w="3828" w:type="dxa"/>
            <w:vAlign w:val="center"/>
          </w:tcPr>
          <w:p w14:paraId="0818970C" w14:textId="299E17B1" w:rsidR="00543B7F" w:rsidRPr="00D75B39" w:rsidRDefault="00BE1FDF" w:rsidP="001A0ED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Fəaliyyət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543B7F" w:rsidRPr="00D75B39">
              <w:rPr>
                <w:rFonts w:ascii="Times New Roman" w:hAnsi="Times New Roman" w:cs="Times New Roman"/>
                <w:color w:val="auto"/>
                <w:sz w:val="20"/>
                <w:lang w:val="ka-GE"/>
              </w:rPr>
              <w:t>3</w:t>
            </w:r>
          </w:p>
        </w:tc>
        <w:tc>
          <w:tcPr>
            <w:tcW w:w="567" w:type="dxa"/>
            <w:vAlign w:val="center"/>
          </w:tcPr>
          <w:p w14:paraId="32674B67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C4700E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0BA76B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2A802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5C94438B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46963965" w14:textId="67504D42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C24BB0D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31D4" w:rsidRPr="00D75B39" w14:paraId="38D21309" w14:textId="77777777" w:rsidTr="003531D4">
        <w:trPr>
          <w:cantSplit/>
        </w:trPr>
        <w:tc>
          <w:tcPr>
            <w:tcW w:w="3828" w:type="dxa"/>
            <w:vAlign w:val="center"/>
          </w:tcPr>
          <w:p w14:paraId="471BE0C5" w14:textId="6F07029E" w:rsidR="00543B7F" w:rsidRPr="00D75B39" w:rsidRDefault="00BE1FDF" w:rsidP="001A0ED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color w:val="auto"/>
                <w:sz w:val="20"/>
                <w:lang w:val="az-Latn-AZ"/>
              </w:rPr>
              <w:t>Və s.</w:t>
            </w:r>
          </w:p>
        </w:tc>
        <w:tc>
          <w:tcPr>
            <w:tcW w:w="567" w:type="dxa"/>
            <w:vAlign w:val="center"/>
          </w:tcPr>
          <w:p w14:paraId="138ABD03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C81CE97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ADF6108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69A3224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827ECB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E4FF15" w14:textId="2FB23B73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51A9BA7" w14:textId="77777777" w:rsidR="00543B7F" w:rsidRPr="00D75B39" w:rsidRDefault="00543B7F" w:rsidP="001A0ED5">
            <w:pPr>
              <w:spacing w:before="12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6B67A57D" w14:textId="7C8BD793" w:rsidR="004277A6" w:rsidRPr="006C0936" w:rsidRDefault="00BE1FDF" w:rsidP="00555E77">
      <w:pPr>
        <w:spacing w:after="10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b/>
          <w:color w:val="auto"/>
          <w:sz w:val="20"/>
          <w:szCs w:val="18"/>
          <w:u w:val="single"/>
          <w:lang w:val="ka-GE"/>
        </w:rPr>
        <w:t xml:space="preserve">Qeyd: </w:t>
      </w:r>
      <w:r w:rsidRPr="006C0936">
        <w:rPr>
          <w:rFonts w:ascii="Times New Roman" w:eastAsiaTheme="minorHAnsi" w:hAnsi="Times New Roman" w:cs="Times New Roman"/>
          <w:i/>
          <w:color w:val="auto"/>
          <w:sz w:val="20"/>
          <w:szCs w:val="18"/>
          <w:lang w:val="ka-GE"/>
        </w:rPr>
        <w:t>Lazım gələrsə, sətirləri əlavə edin</w:t>
      </w:r>
    </w:p>
    <w:p w14:paraId="1BDA2A7A" w14:textId="77777777" w:rsidR="00BE1FDF" w:rsidRPr="00D75B39" w:rsidRDefault="00BE1FDF" w:rsidP="00555E77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4DDD08F9" w14:textId="3E95E85E" w:rsidR="00BE1FDF" w:rsidRPr="00D75B39" w:rsidRDefault="00CF5748" w:rsidP="00BE1FDF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t>9</w:t>
      </w:r>
      <w:r w:rsidR="00B459E3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BE1FDF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İstehsal olunan məhsulların və/və ya xidmətlərin təsviri (maksimum 1 səhifə) </w:t>
      </w:r>
    </w:p>
    <w:p w14:paraId="1809CE3B" w14:textId="3B489170" w:rsidR="00555E77" w:rsidRPr="006C0936" w:rsidRDefault="00BE1FDF" w:rsidP="00BE1FDF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 xml:space="preserve">(İstehsal olunan məhsulların və ya göstərilən xidmətlərin xüsusiyyətlərini, həcmini, qiymətlərini, rəqabətini, satış bazarını, məhsulların/xidmətlərin satış yollarını və üsullarını ətraflı təsvir edin. Qrant layihəsinin həyata keçirilməsi 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 xml:space="preserve">sizin 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kənd təsərrüfatı istehsalınızın təkmilləşdirilməsinə və ya yerində davamlı sosial xidmətlərin yaradılmasına necə dəstə</w:t>
      </w:r>
      <w:r w:rsid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k olacaq.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5E77" w:rsidRPr="00B6347E" w14:paraId="3E164254" w14:textId="77777777" w:rsidTr="00BE1FDF">
        <w:tc>
          <w:tcPr>
            <w:tcW w:w="9926" w:type="dxa"/>
          </w:tcPr>
          <w:p w14:paraId="4B397B49" w14:textId="77777777" w:rsidR="00555E77" w:rsidRPr="00D75B39" w:rsidRDefault="00555E77" w:rsidP="00BE1FDF">
            <w:pPr>
              <w:rPr>
                <w:rFonts w:ascii="Times New Roman" w:eastAsiaTheme="minorHAnsi" w:hAnsi="Times New Roman" w:cs="Times New Roman"/>
                <w:color w:val="auto"/>
                <w:lang w:val="ka-GE"/>
              </w:rPr>
            </w:pPr>
          </w:p>
          <w:p w14:paraId="773B6ECA" w14:textId="77777777" w:rsidR="00555E77" w:rsidRPr="00D75B39" w:rsidRDefault="00555E77" w:rsidP="00BE1FDF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56CD7E19" w14:textId="77777777" w:rsidR="00555E77" w:rsidRPr="00D75B39" w:rsidRDefault="00555E77" w:rsidP="00555E77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  <w:lang w:val="ka-GE"/>
        </w:rPr>
      </w:pPr>
    </w:p>
    <w:p w14:paraId="64A2A9D7" w14:textId="5D174392" w:rsidR="00BE1FDF" w:rsidRPr="00D75B39" w:rsidRDefault="00CF5748" w:rsidP="00BE1FDF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t>10</w:t>
      </w:r>
      <w:r w:rsidR="004277A6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8579D7">
        <w:rPr>
          <w:rFonts w:ascii="Times New Roman" w:hAnsi="Times New Roman" w:cs="Times New Roman"/>
          <w:b/>
          <w:caps/>
          <w:color w:val="auto"/>
          <w:lang w:val="az-Latn-AZ"/>
        </w:rPr>
        <w:t>əriəçinin</w:t>
      </w:r>
      <w:r w:rsidR="00BE1FDF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 təcrübəsi (maksimum yarım səhifə) </w:t>
      </w:r>
    </w:p>
    <w:p w14:paraId="251A0431" w14:textId="7E4731C4" w:rsidR="004277A6" w:rsidRPr="006C0936" w:rsidRDefault="00BE1FDF" w:rsidP="00BE1FDF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>(Xahiş edirik, layihədə təqdim edilmiş fəaliyyətlərin həyata keçirilməsi istiqamətində öz təcrübənizi tə</w:t>
      </w:r>
      <w:r w:rsid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>svir edin</w:t>
      </w:r>
      <w:r w:rsidR="006C0936">
        <w:rPr>
          <w:rFonts w:eastAsiaTheme="minorHAnsi" w:cs="Times New Roman"/>
          <w:i/>
          <w:color w:val="auto"/>
          <w:sz w:val="18"/>
          <w:szCs w:val="18"/>
          <w:lang w:val="ka-GE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277A6" w:rsidRPr="00B6347E" w14:paraId="26C69CD9" w14:textId="77777777" w:rsidTr="001A0ED5">
        <w:tc>
          <w:tcPr>
            <w:tcW w:w="9926" w:type="dxa"/>
          </w:tcPr>
          <w:p w14:paraId="40E0903F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020A8AB2" w14:textId="77777777" w:rsidR="004277A6" w:rsidRPr="00D75B39" w:rsidRDefault="004277A6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284CD651" w14:textId="77777777" w:rsidR="00FD41C1" w:rsidRPr="00D75B39" w:rsidRDefault="00FD41C1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7770F2FA" w14:textId="65985D5B" w:rsidR="004277A6" w:rsidRPr="00D75B39" w:rsidRDefault="004277A6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</w:p>
    <w:p w14:paraId="732801FC" w14:textId="60450959" w:rsidR="00BE1FDF" w:rsidRPr="00D75B39" w:rsidRDefault="00CF5748" w:rsidP="00BE1FDF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t>11</w:t>
      </w:r>
      <w:r w:rsidR="004277A6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BE1FDF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Layihənin gözlənilən nəticələri (maksimum yarım səhifə) </w:t>
      </w:r>
    </w:p>
    <w:p w14:paraId="27FC5562" w14:textId="09C9CB38" w:rsidR="00006B62" w:rsidRPr="006C0936" w:rsidRDefault="00BE1FDF" w:rsidP="00BE1FDF">
      <w:pPr>
        <w:spacing w:line="240" w:lineRule="auto"/>
        <w:rPr>
          <w:rFonts w:eastAsiaTheme="minorHAnsi" w:cs="Times New Roman"/>
          <w:i/>
          <w:color w:val="auto"/>
          <w:sz w:val="18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(Layihənin həyata keçirilməsinin gözlənilən nəticələrini kəmiyyət və keyfiyyət göstəriciləri ilə ətraflı təsvir edin. Layihənin həyata keçirilməsi nəticəsində yaranan xidmə</w:t>
      </w:r>
      <w:r w:rsidR="00784279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tin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/mə</w:t>
      </w:r>
      <w:r w:rsidR="00784279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hsulun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 xml:space="preserve"> birbaşa və dolayı benefisiarların</w:t>
      </w:r>
      <w:r w:rsidR="00784279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>ın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 xml:space="preserve"> kim olacağını, o cümlədən qadınlar, gənclər, etnik azlıqlar və digər həssas qruplar</w:t>
      </w:r>
      <w:r w:rsidR="00784279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 xml:space="preserve"> olacağını təsvir edin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. Həmçinin</w:t>
      </w:r>
      <w:r w:rsidR="00784279"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az-Latn-AZ"/>
        </w:rPr>
        <w:t>,</w:t>
      </w:r>
      <w:r w:rsidRP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 xml:space="preserve"> cins və yaşa görə ailə üzvlərinin sayını göstə</w:t>
      </w:r>
      <w:r w:rsidR="006C0936">
        <w:rPr>
          <w:rFonts w:ascii="Times New Roman" w:eastAsiaTheme="minorHAnsi" w:hAnsi="Times New Roman" w:cs="Times New Roman"/>
          <w:i/>
          <w:color w:val="auto"/>
          <w:sz w:val="18"/>
          <w:szCs w:val="18"/>
          <w:lang w:val="ka-GE"/>
        </w:rPr>
        <w:t>rin.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35732" w:rsidRPr="00D75B39" w14:paraId="78E96A50" w14:textId="77777777" w:rsidTr="00435732">
        <w:tc>
          <w:tcPr>
            <w:tcW w:w="9926" w:type="dxa"/>
          </w:tcPr>
          <w:p w14:paraId="7CCBC7AB" w14:textId="77777777" w:rsidR="00435732" w:rsidRPr="00D75B39" w:rsidRDefault="00435732" w:rsidP="0043573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56936329" w14:textId="77777777" w:rsidR="00FD41C1" w:rsidRPr="00D75B39" w:rsidRDefault="00FD41C1" w:rsidP="00006B6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057F1F88" w14:textId="77777777" w:rsidR="00006B62" w:rsidRPr="00D75B39" w:rsidRDefault="00006B62" w:rsidP="00006B6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301D5CAD" w14:textId="77777777" w:rsidR="00297782" w:rsidRPr="00D75B39" w:rsidRDefault="00297782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</w:rPr>
      </w:pPr>
    </w:p>
    <w:p w14:paraId="22C4EAEC" w14:textId="1C5C017A" w:rsidR="00B97BD9" w:rsidRPr="00D75B39" w:rsidRDefault="00EF7F5A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 w:rsidRPr="00D75B39">
        <w:rPr>
          <w:rFonts w:ascii="Times New Roman" w:hAnsi="Times New Roman" w:cs="Times New Roman"/>
          <w:b/>
          <w:caps/>
          <w:color w:val="auto"/>
        </w:rPr>
        <w:t>1</w:t>
      </w:r>
      <w:r w:rsidR="00CF5748">
        <w:rPr>
          <w:rFonts w:ascii="Times New Roman" w:hAnsi="Times New Roman" w:cs="Times New Roman"/>
          <w:b/>
          <w:caps/>
          <w:color w:val="auto"/>
          <w:lang w:val="ka-GE"/>
        </w:rPr>
        <w:t>2</w:t>
      </w:r>
      <w:r w:rsidR="00B97BD9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784279" w:rsidRPr="00D75B39">
        <w:rPr>
          <w:rFonts w:ascii="Times New Roman" w:hAnsi="Times New Roman" w:cs="Times New Roman"/>
          <w:b/>
          <w:caps/>
          <w:color w:val="auto"/>
          <w:lang w:val="ka-GE"/>
        </w:rPr>
        <w:t>Layihənin davamlılığı (maksimum yarım səhifə)</w:t>
      </w:r>
    </w:p>
    <w:p w14:paraId="5074E45A" w14:textId="1C06324B" w:rsidR="00435732" w:rsidRPr="006C0936" w:rsidRDefault="00784279" w:rsidP="006C0936">
      <w:pPr>
        <w:pStyle w:val="ListParagraph"/>
        <w:ind w:left="284" w:hanging="284"/>
        <w:rPr>
          <w:rFonts w:ascii="Times New Roman" w:hAnsi="Times New Roman" w:cs="Times New Roman"/>
          <w:b/>
          <w:caps/>
          <w:sz w:val="24"/>
          <w:lang w:val="ka-GE"/>
        </w:rPr>
      </w:pPr>
      <w:r w:rsidRPr="006C0936">
        <w:rPr>
          <w:rFonts w:ascii="Times New Roman" w:hAnsi="Times New Roman" w:cs="Times New Roman"/>
          <w:i/>
          <w:sz w:val="18"/>
          <w:szCs w:val="18"/>
          <w:lang w:val="ka-GE"/>
        </w:rPr>
        <w:t>(Layihənin nəticələrinin nə dərəcədə real olacağını izah edin)</w:t>
      </w: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35732" w:rsidRPr="00B6347E" w14:paraId="423BC197" w14:textId="77777777" w:rsidTr="00435732">
        <w:tc>
          <w:tcPr>
            <w:tcW w:w="9926" w:type="dxa"/>
          </w:tcPr>
          <w:p w14:paraId="54E5D49C" w14:textId="77777777" w:rsidR="00435732" w:rsidRPr="00D75B39" w:rsidRDefault="00435732" w:rsidP="0043573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101A4D0D" w14:textId="77777777" w:rsidR="00435732" w:rsidRPr="00D75B39" w:rsidRDefault="00435732" w:rsidP="0043573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63C2C63B" w14:textId="77777777" w:rsidR="00435732" w:rsidRPr="00D75B39" w:rsidRDefault="00435732" w:rsidP="00435732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7FB155B3" w14:textId="77777777" w:rsidR="006C0936" w:rsidRPr="006C0936" w:rsidRDefault="006C0936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  <w:bookmarkStart w:id="1" w:name="_GoBack"/>
      <w:bookmarkEnd w:id="1"/>
    </w:p>
    <w:p w14:paraId="52BE23B4" w14:textId="00BC23DC" w:rsidR="00794289" w:rsidRPr="00D75B39" w:rsidRDefault="00CF5748" w:rsidP="00DC28F1">
      <w:pPr>
        <w:spacing w:line="240" w:lineRule="auto"/>
        <w:rPr>
          <w:rFonts w:ascii="Times New Roman" w:hAnsi="Times New Roman"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t>13</w:t>
      </w:r>
      <w:r w:rsidR="00794289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</w:t>
      </w:r>
      <w:r w:rsidR="00784279" w:rsidRPr="00D75B39">
        <w:rPr>
          <w:rFonts w:ascii="Times New Roman" w:hAnsi="Times New Roman" w:cs="Times New Roman"/>
          <w:b/>
          <w:caps/>
          <w:color w:val="auto"/>
          <w:lang w:val="ka-GE"/>
        </w:rPr>
        <w:t>Layihənin təsiri</w:t>
      </w:r>
    </w:p>
    <w:p w14:paraId="594D4D19" w14:textId="09071FC6" w:rsidR="00CF5748" w:rsidRPr="006C0936" w:rsidRDefault="0013655B" w:rsidP="00CF5748">
      <w:pPr>
        <w:pStyle w:val="ListParagraph"/>
        <w:spacing w:after="0"/>
        <w:ind w:left="450" w:right="535"/>
        <w:jc w:val="both"/>
        <w:rPr>
          <w:rFonts w:cs="Times New Roman"/>
          <w:i/>
          <w:sz w:val="18"/>
          <w:szCs w:val="18"/>
          <w:lang w:val="ka-GE"/>
        </w:rPr>
      </w:pPr>
      <w:r w:rsidRPr="006C0936">
        <w:rPr>
          <w:rFonts w:ascii="Times New Roman" w:hAnsi="Times New Roman" w:cs="Times New Roman"/>
          <w:i/>
          <w:sz w:val="18"/>
          <w:szCs w:val="18"/>
          <w:lang w:val="az-Latn-AZ"/>
        </w:rPr>
        <w:t>(</w:t>
      </w:r>
      <w:r w:rsidRPr="006C0936">
        <w:rPr>
          <w:rFonts w:ascii="Times New Roman" w:hAnsi="Times New Roman" w:cs="Times New Roman"/>
          <w:i/>
          <w:sz w:val="18"/>
          <w:szCs w:val="18"/>
          <w:lang w:val="ka-GE"/>
        </w:rPr>
        <w:t xml:space="preserve">Xahiş edirik, layihə həyata keçirilən ərazidə, təqdim olunan layihənin (kənddə, icmada və/və ya bələdiyyədə) ümumi təsirini ətraflı təsvir edin. Layihə yerli əhali üçün gəlir mənbəyinin yaranmasında/gəlirlərin artırılmasına və yaşam tərzinin yaxşılaşdırılmasında, yeni xdimətlərin tətbiqində nə dərəcədə töhfə verir). </w:t>
      </w:r>
    </w:p>
    <w:p w14:paraId="715A9A03" w14:textId="77777777" w:rsidR="00CF5748" w:rsidRPr="00CF5748" w:rsidRDefault="00CF5748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94289" w:rsidRPr="00B6347E" w14:paraId="1191D0B6" w14:textId="77777777" w:rsidTr="00D60EC8">
        <w:tc>
          <w:tcPr>
            <w:tcW w:w="9918" w:type="dxa"/>
          </w:tcPr>
          <w:p w14:paraId="4BD26204" w14:textId="77777777" w:rsidR="00794289" w:rsidRPr="00D75B39" w:rsidRDefault="00794289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723C87FA" w14:textId="77777777" w:rsidR="00794289" w:rsidRPr="00D75B39" w:rsidRDefault="00794289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  <w:p w14:paraId="17397031" w14:textId="77777777" w:rsidR="00794289" w:rsidRPr="00D75B39" w:rsidRDefault="00794289" w:rsidP="001A0ED5">
            <w:pPr>
              <w:rPr>
                <w:rFonts w:ascii="Times New Roman" w:hAnsi="Times New Roman" w:cs="Times New Roman"/>
                <w:b/>
                <w:caps/>
                <w:color w:val="auto"/>
                <w:sz w:val="18"/>
                <w:szCs w:val="18"/>
                <w:lang w:val="ka-GE"/>
              </w:rPr>
            </w:pPr>
          </w:p>
        </w:tc>
      </w:tr>
    </w:tbl>
    <w:p w14:paraId="262E50AA" w14:textId="77777777" w:rsidR="00CF5748" w:rsidRDefault="00CF5748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p w14:paraId="2457951D" w14:textId="02140A2D" w:rsidR="007525C7" w:rsidRDefault="00CF5748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  <w:r>
        <w:rPr>
          <w:rFonts w:ascii="Times New Roman" w:hAnsi="Times New Roman" w:cs="Times New Roman"/>
          <w:b/>
          <w:caps/>
          <w:color w:val="auto"/>
          <w:lang w:val="ka-GE"/>
        </w:rPr>
        <w:lastRenderedPageBreak/>
        <w:t>14</w:t>
      </w:r>
      <w:r w:rsidR="00794289" w:rsidRPr="00D75B39">
        <w:rPr>
          <w:rFonts w:ascii="Times New Roman" w:hAnsi="Times New Roman" w:cs="Times New Roman"/>
          <w:b/>
          <w:caps/>
          <w:color w:val="auto"/>
          <w:lang w:val="ka-GE"/>
        </w:rPr>
        <w:t xml:space="preserve">.  </w:t>
      </w:r>
      <w:r w:rsidR="00784279" w:rsidRPr="00D75B39">
        <w:rPr>
          <w:rFonts w:ascii="Times New Roman" w:hAnsi="Times New Roman" w:cs="Times New Roman"/>
          <w:b/>
          <w:caps/>
          <w:color w:val="auto"/>
          <w:lang w:val="ka-GE"/>
        </w:rPr>
        <w:t>ərizə forması ilə birlikdə təqdim edilməli olan sənədlər</w:t>
      </w:r>
    </w:p>
    <w:p w14:paraId="55D701D7" w14:textId="77777777" w:rsidR="00CF5748" w:rsidRPr="00CF5748" w:rsidRDefault="00CF5748" w:rsidP="00DC28F1">
      <w:pPr>
        <w:spacing w:line="240" w:lineRule="auto"/>
        <w:rPr>
          <w:rFonts w:cs="Times New Roman"/>
          <w:b/>
          <w:caps/>
          <w:color w:val="auto"/>
          <w:lang w:val="ka-GE"/>
        </w:rPr>
      </w:pPr>
    </w:p>
    <w:tbl>
      <w:tblPr>
        <w:tblStyle w:val="TableGrid"/>
        <w:tblW w:w="9933" w:type="dxa"/>
        <w:tblInd w:w="-5" w:type="dxa"/>
        <w:tblLook w:val="04A0" w:firstRow="1" w:lastRow="0" w:firstColumn="1" w:lastColumn="0" w:noHBand="0" w:noVBand="1"/>
      </w:tblPr>
      <w:tblGrid>
        <w:gridCol w:w="426"/>
        <w:gridCol w:w="8124"/>
        <w:gridCol w:w="1383"/>
      </w:tblGrid>
      <w:tr w:rsidR="00C82F1B" w:rsidRPr="00D75B39" w14:paraId="4761047F" w14:textId="77777777" w:rsidTr="00842BF8">
        <w:tc>
          <w:tcPr>
            <w:tcW w:w="426" w:type="dxa"/>
            <w:shd w:val="clear" w:color="auto" w:fill="92D050"/>
            <w:vAlign w:val="center"/>
          </w:tcPr>
          <w:p w14:paraId="28413ADA" w14:textId="77777777" w:rsidR="00C82F1B" w:rsidRPr="00D75B39" w:rsidRDefault="00C82F1B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B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124" w:type="dxa"/>
            <w:shd w:val="clear" w:color="auto" w:fill="92D050"/>
            <w:vAlign w:val="center"/>
          </w:tcPr>
          <w:p w14:paraId="697B88F2" w14:textId="4F6C2AF7" w:rsidR="00C82F1B" w:rsidRPr="00D75B39" w:rsidRDefault="00784279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Sənədin adı</w:t>
            </w:r>
          </w:p>
        </w:tc>
        <w:tc>
          <w:tcPr>
            <w:tcW w:w="1383" w:type="dxa"/>
            <w:shd w:val="clear" w:color="auto" w:fill="92D050"/>
            <w:vAlign w:val="center"/>
          </w:tcPr>
          <w:p w14:paraId="43419E41" w14:textId="1A0E0F95" w:rsidR="00C82F1B" w:rsidRPr="00D75B39" w:rsidRDefault="00784279" w:rsidP="00784279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Səhifələrin sayı</w:t>
            </w:r>
          </w:p>
        </w:tc>
      </w:tr>
      <w:tr w:rsidR="00590E74" w:rsidRPr="00D75B39" w14:paraId="1FA2449B" w14:textId="77777777" w:rsidTr="00590E74">
        <w:tc>
          <w:tcPr>
            <w:tcW w:w="426" w:type="dxa"/>
            <w:shd w:val="clear" w:color="auto" w:fill="auto"/>
            <w:vAlign w:val="center"/>
          </w:tcPr>
          <w:p w14:paraId="3CEB7A73" w14:textId="2F2EAF46" w:rsidR="00590E74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1</w:t>
            </w:r>
          </w:p>
        </w:tc>
        <w:tc>
          <w:tcPr>
            <w:tcW w:w="8124" w:type="dxa"/>
            <w:shd w:val="clear" w:color="auto" w:fill="auto"/>
            <w:vAlign w:val="center"/>
          </w:tcPr>
          <w:p w14:paraId="30C56CA3" w14:textId="6FF9A3A1" w:rsidR="00590E74" w:rsidRPr="00D75B39" w:rsidRDefault="00784279" w:rsidP="0065330E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18"/>
                <w:lang w:val="az-Latn-AZ"/>
              </w:rPr>
              <w:t xml:space="preserve">Forma </w:t>
            </w:r>
            <w:r w:rsidR="00590E74" w:rsidRPr="00D75B39">
              <w:rPr>
                <w:rFonts w:ascii="Times New Roman" w:hAnsi="Times New Roman" w:cs="Times New Roman"/>
                <w:b/>
                <w:sz w:val="18"/>
                <w:lang w:val="ka-GE"/>
              </w:rPr>
              <w:t xml:space="preserve">1: </w:t>
            </w:r>
            <w:r w:rsidR="0065330E" w:rsidRPr="00D75B39">
              <w:rPr>
                <w:rFonts w:ascii="Times New Roman" w:hAnsi="Times New Roman" w:cs="Times New Roman"/>
                <w:sz w:val="18"/>
                <w:lang w:val="az-Latn-AZ"/>
              </w:rPr>
              <w:t>Layihə üçün müraciət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0E58168" w14:textId="77777777" w:rsidR="00590E74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a-GE"/>
              </w:rPr>
            </w:pPr>
          </w:p>
        </w:tc>
      </w:tr>
      <w:tr w:rsidR="00C82F1B" w:rsidRPr="00D75B39" w14:paraId="240EDAF6" w14:textId="77777777" w:rsidTr="00842BF8">
        <w:tc>
          <w:tcPr>
            <w:tcW w:w="426" w:type="dxa"/>
            <w:vAlign w:val="center"/>
          </w:tcPr>
          <w:p w14:paraId="6FF650A7" w14:textId="2A12AF72" w:rsidR="00C82F1B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124" w:type="dxa"/>
            <w:vAlign w:val="center"/>
          </w:tcPr>
          <w:p w14:paraId="578112AC" w14:textId="227AD368" w:rsidR="00C82F1B" w:rsidRPr="00D75B39" w:rsidRDefault="00784279" w:rsidP="0065330E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18"/>
                <w:lang w:val="az-Latn-AZ"/>
              </w:rPr>
              <w:t>Forma</w:t>
            </w:r>
            <w:r w:rsidRPr="00D75B39">
              <w:rPr>
                <w:rFonts w:ascii="Times New Roman" w:hAnsi="Times New Roman" w:cs="Times New Roman"/>
                <w:b/>
                <w:sz w:val="18"/>
                <w:lang w:val="ka-GE"/>
              </w:rPr>
              <w:t xml:space="preserve"> </w:t>
            </w:r>
            <w:r w:rsidR="00670250" w:rsidRPr="00D75B39">
              <w:rPr>
                <w:rFonts w:ascii="Times New Roman" w:hAnsi="Times New Roman" w:cs="Times New Roman"/>
                <w:b/>
                <w:sz w:val="18"/>
                <w:lang w:val="ka-GE"/>
              </w:rPr>
              <w:t>2:</w:t>
            </w:r>
            <w:r w:rsidR="00670250" w:rsidRPr="00D75B39">
              <w:rPr>
                <w:rFonts w:ascii="Times New Roman" w:hAnsi="Times New Roman" w:cs="Times New Roman"/>
                <w:sz w:val="18"/>
                <w:lang w:val="ka-GE"/>
              </w:rPr>
              <w:t xml:space="preserve"> </w:t>
            </w:r>
            <w:r w:rsidR="0065330E" w:rsidRPr="00D75B39">
              <w:rPr>
                <w:rFonts w:ascii="Times New Roman" w:hAnsi="Times New Roman" w:cs="Times New Roman"/>
                <w:sz w:val="18"/>
                <w:lang w:val="az-Latn-AZ"/>
              </w:rPr>
              <w:t>Layihənin ətraflı büdcəsi</w:t>
            </w:r>
          </w:p>
        </w:tc>
        <w:tc>
          <w:tcPr>
            <w:tcW w:w="1383" w:type="dxa"/>
            <w:vAlign w:val="center"/>
          </w:tcPr>
          <w:p w14:paraId="0DB64201" w14:textId="77777777" w:rsidR="00C82F1B" w:rsidRPr="00D75B39" w:rsidRDefault="00C82F1B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590E74" w:rsidRPr="00D75B39" w14:paraId="424A6DFF" w14:textId="77777777" w:rsidTr="00842BF8">
        <w:tc>
          <w:tcPr>
            <w:tcW w:w="426" w:type="dxa"/>
            <w:vAlign w:val="center"/>
          </w:tcPr>
          <w:p w14:paraId="5A246173" w14:textId="3C6A9D0A" w:rsidR="00590E74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>3</w:t>
            </w:r>
          </w:p>
        </w:tc>
        <w:tc>
          <w:tcPr>
            <w:tcW w:w="8124" w:type="dxa"/>
            <w:vAlign w:val="center"/>
          </w:tcPr>
          <w:p w14:paraId="40BB5A1C" w14:textId="771FED60" w:rsidR="00590E74" w:rsidRPr="00D75B39" w:rsidRDefault="00784279" w:rsidP="008579D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18"/>
                <w:lang w:val="az-Latn-AZ"/>
              </w:rPr>
              <w:t>Forma</w:t>
            </w:r>
            <w:r w:rsidR="00590E74" w:rsidRPr="00D75B39">
              <w:rPr>
                <w:rFonts w:ascii="Times New Roman" w:hAnsi="Times New Roman" w:cs="Times New Roman"/>
                <w:b/>
                <w:sz w:val="18"/>
                <w:lang w:val="ka-GE"/>
              </w:rPr>
              <w:t xml:space="preserve"> 3: </w:t>
            </w:r>
            <w:r w:rsidR="008579D7">
              <w:rPr>
                <w:rFonts w:ascii="Times New Roman" w:hAnsi="Times New Roman" w:cs="Times New Roman"/>
                <w:sz w:val="18"/>
                <w:lang w:val="az-Latn-AZ"/>
              </w:rPr>
              <w:t>Mənfəət-zərər</w:t>
            </w:r>
            <w:r w:rsidR="0065330E" w:rsidRPr="00D75B39">
              <w:rPr>
                <w:rFonts w:ascii="Times New Roman" w:hAnsi="Times New Roman" w:cs="Times New Roman"/>
                <w:sz w:val="18"/>
                <w:lang w:val="az-Latn-AZ"/>
              </w:rPr>
              <w:t xml:space="preserve"> sənədi</w:t>
            </w:r>
          </w:p>
        </w:tc>
        <w:tc>
          <w:tcPr>
            <w:tcW w:w="1383" w:type="dxa"/>
            <w:vAlign w:val="center"/>
          </w:tcPr>
          <w:p w14:paraId="6E7CBC23" w14:textId="77777777" w:rsidR="00590E74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C82F1B" w:rsidRPr="00D75B39" w14:paraId="13BCCB2A" w14:textId="77777777" w:rsidTr="00842BF8">
        <w:tc>
          <w:tcPr>
            <w:tcW w:w="426" w:type="dxa"/>
            <w:vAlign w:val="center"/>
          </w:tcPr>
          <w:p w14:paraId="68F2C47D" w14:textId="1DA8A569" w:rsidR="00C82F1B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124" w:type="dxa"/>
            <w:vAlign w:val="center"/>
          </w:tcPr>
          <w:p w14:paraId="077E1A11" w14:textId="7FE318AB" w:rsidR="00C82F1B" w:rsidRPr="00D75B39" w:rsidRDefault="00B247E1" w:rsidP="008579D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lang w:val="ka-GE"/>
              </w:rPr>
            </w:pPr>
            <w:r w:rsidRPr="004A544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 xml:space="preserve">Əlavə 4: </w:t>
            </w:r>
            <w:r w:rsidRPr="006C0936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Forma N4 layihə büdcəsi ilə nəzərdə tutulmuş xərcləri təsdiq edən invoislar ( xidmət verən şirkət  potensial benefisiara invlois verə bilmədiyi halda)</w:t>
            </w:r>
          </w:p>
        </w:tc>
        <w:tc>
          <w:tcPr>
            <w:tcW w:w="1383" w:type="dxa"/>
            <w:vAlign w:val="center"/>
          </w:tcPr>
          <w:p w14:paraId="0BBAAE49" w14:textId="77777777" w:rsidR="00C82F1B" w:rsidRPr="00D75B39" w:rsidRDefault="00C82F1B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C82F1B" w:rsidRPr="00B6347E" w14:paraId="37609007" w14:textId="77777777" w:rsidTr="00842BF8">
        <w:tc>
          <w:tcPr>
            <w:tcW w:w="426" w:type="dxa"/>
            <w:vAlign w:val="center"/>
          </w:tcPr>
          <w:p w14:paraId="5AF9080E" w14:textId="16A2DD9B" w:rsidR="00C82F1B" w:rsidRPr="00D75B39" w:rsidRDefault="00590E74" w:rsidP="007525C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 5</w:t>
            </w:r>
          </w:p>
        </w:tc>
        <w:tc>
          <w:tcPr>
            <w:tcW w:w="8124" w:type="dxa"/>
            <w:vAlign w:val="center"/>
          </w:tcPr>
          <w:p w14:paraId="6A440463" w14:textId="2FF5424F" w:rsidR="00C82F1B" w:rsidRPr="00D75B39" w:rsidRDefault="00784279" w:rsidP="008579D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b/>
                <w:sz w:val="18"/>
                <w:lang w:val="az-Latn-AZ"/>
              </w:rPr>
              <w:t>Əlavə</w:t>
            </w:r>
            <w:r w:rsidR="00B247E1">
              <w:rPr>
                <w:rFonts w:ascii="Times New Roman" w:hAnsi="Times New Roman" w:cs="Times New Roman"/>
                <w:b/>
                <w:sz w:val="18"/>
                <w:szCs w:val="20"/>
                <w:lang w:val="ka-GE"/>
              </w:rPr>
              <w:t xml:space="preserve"> 1</w:t>
            </w:r>
            <w:r w:rsidR="00670250" w:rsidRPr="00D75B39">
              <w:rPr>
                <w:rFonts w:ascii="Times New Roman" w:hAnsi="Times New Roman" w:cs="Times New Roman"/>
                <w:b/>
                <w:sz w:val="18"/>
                <w:szCs w:val="20"/>
                <w:lang w:val="ka-GE"/>
              </w:rPr>
              <w:t>:</w:t>
            </w:r>
            <w:r w:rsidR="00670250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 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Ərizəçi hüquqi şəxs olduqda, 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S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ahibkar və 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Q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>eyri-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S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ahibkar 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H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üquqi 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Ş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əxslər 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>R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>eyestrindən yenilənmiş çıxarış;</w:t>
            </w:r>
          </w:p>
        </w:tc>
        <w:tc>
          <w:tcPr>
            <w:tcW w:w="1383" w:type="dxa"/>
            <w:vAlign w:val="center"/>
          </w:tcPr>
          <w:p w14:paraId="4E6943F3" w14:textId="77777777" w:rsidR="00C82F1B" w:rsidRPr="00D75B39" w:rsidRDefault="00C82F1B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590E74" w:rsidRPr="00B6347E" w14:paraId="36098551" w14:textId="77777777" w:rsidTr="00842BF8">
        <w:tc>
          <w:tcPr>
            <w:tcW w:w="426" w:type="dxa"/>
            <w:vAlign w:val="center"/>
          </w:tcPr>
          <w:p w14:paraId="514B47B6" w14:textId="31DED529" w:rsidR="00590E74" w:rsidRPr="00D75B39" w:rsidRDefault="00590E74" w:rsidP="00590E7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 6</w:t>
            </w:r>
          </w:p>
        </w:tc>
        <w:tc>
          <w:tcPr>
            <w:tcW w:w="8124" w:type="dxa"/>
            <w:vAlign w:val="center"/>
          </w:tcPr>
          <w:p w14:paraId="500AEE54" w14:textId="12C0F61D" w:rsidR="00590E74" w:rsidRPr="00D75B39" w:rsidRDefault="00784279" w:rsidP="00842BF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  <w:r w:rsidRPr="00D75B39">
              <w:rPr>
                <w:rFonts w:ascii="Times New Roman" w:hAnsi="Times New Roman" w:cs="Times New Roman"/>
                <w:b/>
                <w:sz w:val="18"/>
                <w:lang w:val="az-Latn-AZ"/>
              </w:rPr>
              <w:t>Əlavə</w:t>
            </w:r>
            <w:r w:rsidR="00B247E1">
              <w:rPr>
                <w:rFonts w:ascii="Times New Roman" w:hAnsi="Times New Roman" w:cs="Times New Roman"/>
                <w:b/>
                <w:sz w:val="18"/>
                <w:szCs w:val="20"/>
                <w:lang w:val="ka-GE"/>
              </w:rPr>
              <w:t xml:space="preserve"> 2</w:t>
            </w:r>
            <w:r w:rsidR="00590E74" w:rsidRPr="00D75B39">
              <w:rPr>
                <w:rFonts w:ascii="Times New Roman" w:hAnsi="Times New Roman" w:cs="Times New Roman"/>
                <w:b/>
                <w:sz w:val="18"/>
                <w:szCs w:val="20"/>
                <w:lang w:val="ka-GE"/>
              </w:rPr>
              <w:t xml:space="preserve">: 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Layihənin büdcəsində nəzərdə tutulmuş xərclə</w:t>
            </w:r>
            <w:r w:rsidR="008579D7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r</w:t>
            </w:r>
            <w:r w:rsidR="00B670FA" w:rsidRPr="00D75B39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i təsdiq edən invoyslar;</w:t>
            </w:r>
          </w:p>
        </w:tc>
        <w:tc>
          <w:tcPr>
            <w:tcW w:w="1383" w:type="dxa"/>
            <w:vAlign w:val="center"/>
          </w:tcPr>
          <w:p w14:paraId="4E65E4DB" w14:textId="77777777" w:rsidR="00590E74" w:rsidRPr="00D75B39" w:rsidRDefault="00590E74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4A5446" w:rsidRPr="004A5446" w14:paraId="01B08692" w14:textId="77777777" w:rsidTr="00842BF8">
        <w:tc>
          <w:tcPr>
            <w:tcW w:w="426" w:type="dxa"/>
            <w:vAlign w:val="center"/>
          </w:tcPr>
          <w:p w14:paraId="0EAEBCF4" w14:textId="6C273EB1" w:rsidR="004A5446" w:rsidRPr="004A5446" w:rsidRDefault="004A5446" w:rsidP="007525C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7</w:t>
            </w:r>
          </w:p>
        </w:tc>
        <w:tc>
          <w:tcPr>
            <w:tcW w:w="8124" w:type="dxa"/>
            <w:vAlign w:val="center"/>
          </w:tcPr>
          <w:p w14:paraId="6093A8B1" w14:textId="30EC6452" w:rsidR="004A5446" w:rsidRPr="004A5446" w:rsidRDefault="004A5446" w:rsidP="00842BF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</w:pPr>
            <w:r w:rsidRPr="004A544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Əlavə</w:t>
            </w:r>
            <w:r w:rsidR="00B247E1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 xml:space="preserve"> 3</w:t>
            </w:r>
            <w:r w:rsidRPr="004A544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 xml:space="preserve">: </w:t>
            </w:r>
            <w:r w:rsidRPr="006C0936">
              <w:rPr>
                <w:rFonts w:ascii="Times New Roman" w:hAnsi="Times New Roman" w:cs="Times New Roman"/>
                <w:sz w:val="18"/>
                <w:szCs w:val="20"/>
                <w:lang w:val="az-Latn-AZ"/>
              </w:rPr>
              <w:t>Forma N4 layihə büdcəsi ilə nəzərdə tutulmuş xərcləri təsdiq edən invoislar ( xidmət verən şirkət  potensial benefisiara invlois verə bilmədiyi halda)</w:t>
            </w:r>
          </w:p>
        </w:tc>
        <w:tc>
          <w:tcPr>
            <w:tcW w:w="1383" w:type="dxa"/>
            <w:vAlign w:val="center"/>
          </w:tcPr>
          <w:p w14:paraId="1BBB7627" w14:textId="77777777" w:rsidR="004A5446" w:rsidRPr="00D75B39" w:rsidRDefault="004A5446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  <w:tr w:rsidR="00670250" w:rsidRPr="00D75B39" w14:paraId="7C414EE9" w14:textId="77777777" w:rsidTr="00842BF8">
        <w:tc>
          <w:tcPr>
            <w:tcW w:w="426" w:type="dxa"/>
            <w:vAlign w:val="center"/>
          </w:tcPr>
          <w:p w14:paraId="6D19F7A7" w14:textId="554AB6E3" w:rsidR="00670250" w:rsidRPr="00D75B39" w:rsidRDefault="00590E74" w:rsidP="007525C7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 xml:space="preserve"> 7</w:t>
            </w:r>
          </w:p>
        </w:tc>
        <w:tc>
          <w:tcPr>
            <w:tcW w:w="8124" w:type="dxa"/>
            <w:vAlign w:val="center"/>
          </w:tcPr>
          <w:p w14:paraId="183EA45A" w14:textId="42D4BBEB" w:rsidR="00670250" w:rsidRPr="00D75B39" w:rsidRDefault="00B670FA" w:rsidP="00842BF8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  <w:r w:rsidRPr="00D75B39">
              <w:rPr>
                <w:rFonts w:ascii="Times New Roman" w:hAnsi="Times New Roman" w:cs="Times New Roman"/>
                <w:sz w:val="18"/>
                <w:szCs w:val="20"/>
                <w:lang w:val="ka-GE"/>
              </w:rPr>
              <w:t>Tələb olunan digər sənədlər.</w:t>
            </w:r>
          </w:p>
        </w:tc>
        <w:tc>
          <w:tcPr>
            <w:tcW w:w="1383" w:type="dxa"/>
            <w:vAlign w:val="center"/>
          </w:tcPr>
          <w:p w14:paraId="3633CCB7" w14:textId="77777777" w:rsidR="00670250" w:rsidRPr="00D75B39" w:rsidRDefault="00670250" w:rsidP="00842BF8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20"/>
                <w:lang w:val="ka-GE"/>
              </w:rPr>
            </w:pPr>
          </w:p>
        </w:tc>
      </w:tr>
    </w:tbl>
    <w:p w14:paraId="17F8340E" w14:textId="284B2633" w:rsidR="00784279" w:rsidRPr="006C0936" w:rsidRDefault="00784279" w:rsidP="00784279">
      <w:pPr>
        <w:spacing w:after="10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18"/>
          <w:lang w:val="ka-GE"/>
        </w:rPr>
      </w:pPr>
      <w:r w:rsidRPr="006C0936">
        <w:rPr>
          <w:rFonts w:ascii="Times New Roman" w:eastAsiaTheme="minorHAnsi" w:hAnsi="Times New Roman" w:cs="Times New Roman"/>
          <w:b/>
          <w:color w:val="auto"/>
          <w:sz w:val="20"/>
          <w:szCs w:val="18"/>
          <w:lang w:val="ka-GE"/>
        </w:rPr>
        <w:t>Qeyd:</w:t>
      </w:r>
      <w:r w:rsidRPr="006C0936">
        <w:rPr>
          <w:rFonts w:ascii="Times New Roman" w:eastAsiaTheme="minorHAnsi" w:hAnsi="Times New Roman" w:cs="Times New Roman"/>
          <w:b/>
          <w:color w:val="auto"/>
          <w:sz w:val="20"/>
          <w:szCs w:val="18"/>
          <w:u w:val="single"/>
          <w:lang w:val="ka-GE"/>
        </w:rPr>
        <w:t xml:space="preserve"> </w:t>
      </w:r>
      <w:r w:rsidRPr="006C0936">
        <w:rPr>
          <w:rFonts w:ascii="Times New Roman" w:eastAsiaTheme="minorHAnsi" w:hAnsi="Times New Roman" w:cs="Times New Roman"/>
          <w:i/>
          <w:color w:val="auto"/>
          <w:sz w:val="20"/>
          <w:szCs w:val="18"/>
          <w:lang w:val="ka-GE"/>
        </w:rPr>
        <w:t>Lazım gələrsə, sətirləri əlavə edin</w:t>
      </w:r>
    </w:p>
    <w:p w14:paraId="53466720" w14:textId="77777777" w:rsidR="0076422D" w:rsidRPr="00D75B39" w:rsidRDefault="0076422D" w:rsidP="00D72BFD">
      <w:pPr>
        <w:spacing w:line="240" w:lineRule="auto"/>
        <w:rPr>
          <w:rFonts w:ascii="Times New Roman" w:eastAsiaTheme="minorHAnsi" w:hAnsi="Times New Roman" w:cs="Times New Roman"/>
          <w:color w:val="auto"/>
          <w:sz w:val="18"/>
          <w:szCs w:val="18"/>
          <w:lang w:val="ka-GE"/>
        </w:rPr>
      </w:pPr>
    </w:p>
    <w:p w14:paraId="5ED3BBF3" w14:textId="77777777" w:rsidR="0076422D" w:rsidRPr="00D75B39" w:rsidRDefault="0076422D" w:rsidP="00D72BFD">
      <w:pPr>
        <w:spacing w:line="240" w:lineRule="auto"/>
        <w:rPr>
          <w:rFonts w:ascii="Times New Roman" w:eastAsiaTheme="minorHAnsi" w:hAnsi="Times New Roman" w:cs="Times New Roman"/>
          <w:color w:val="auto"/>
          <w:sz w:val="18"/>
          <w:szCs w:val="18"/>
          <w:lang w:val="ka-GE"/>
        </w:rPr>
      </w:pPr>
    </w:p>
    <w:p w14:paraId="38D3DC2A" w14:textId="5A976922" w:rsidR="00247290" w:rsidRPr="00D75B39" w:rsidRDefault="00303420" w:rsidP="00247290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az-Latn-AZ"/>
        </w:rPr>
      </w:pPr>
      <w:r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az-Latn-AZ"/>
        </w:rPr>
        <w:t>Müraciət</w:t>
      </w:r>
    </w:p>
    <w:p w14:paraId="32B205DC" w14:textId="77777777" w:rsidR="00247290" w:rsidRPr="00D75B39" w:rsidRDefault="00247290" w:rsidP="00247290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72979126" w14:textId="3929D924" w:rsidR="00247290" w:rsidRPr="00D75B39" w:rsidRDefault="00B670FA" w:rsidP="00D60EC8">
      <w:pPr>
        <w:pStyle w:val="ListParagraph"/>
        <w:numPr>
          <w:ilvl w:val="0"/>
          <w:numId w:val="14"/>
        </w:numPr>
        <w:spacing w:line="240" w:lineRule="auto"/>
        <w:ind w:right="535"/>
        <w:rPr>
          <w:rFonts w:ascii="Times New Roman" w:hAnsi="Times New Roman" w:cs="Times New Roman"/>
          <w:sz w:val="24"/>
          <w:szCs w:val="18"/>
          <w:lang w:val="ka-GE"/>
        </w:rPr>
      </w:pPr>
      <w:r w:rsidRPr="00D75B39">
        <w:rPr>
          <w:rFonts w:ascii="Times New Roman" w:hAnsi="Times New Roman" w:cs="Times New Roman"/>
          <w:sz w:val="24"/>
          <w:szCs w:val="18"/>
          <w:lang w:val="az-Latn-AZ"/>
        </w:rPr>
        <w:t xml:space="preserve">Aplikasiyada təqdim olunan məlumat həqiqətə uyğundur; </w:t>
      </w:r>
    </w:p>
    <w:p w14:paraId="3BA862E7" w14:textId="78EF42E2" w:rsidR="00247290" w:rsidRPr="00D75B39" w:rsidRDefault="00B670FA" w:rsidP="00D60EC8">
      <w:pPr>
        <w:pStyle w:val="ListParagraph"/>
        <w:numPr>
          <w:ilvl w:val="0"/>
          <w:numId w:val="14"/>
        </w:numPr>
        <w:spacing w:line="240" w:lineRule="auto"/>
        <w:ind w:right="535"/>
        <w:rPr>
          <w:rFonts w:ascii="Times New Roman" w:hAnsi="Times New Roman" w:cs="Times New Roman"/>
          <w:sz w:val="24"/>
          <w:szCs w:val="18"/>
          <w:lang w:val="ka-GE"/>
        </w:rPr>
      </w:pPr>
      <w:r w:rsidRPr="00D75B39">
        <w:rPr>
          <w:rFonts w:ascii="Times New Roman" w:hAnsi="Times New Roman" w:cs="Times New Roman"/>
          <w:sz w:val="24"/>
          <w:szCs w:val="18"/>
          <w:lang w:val="az-Latn-AZ"/>
        </w:rPr>
        <w:t xml:space="preserve">Aplikasiyada təqdim edilmiş məlumata görə, ərizəçi məsuliyyət daşıyır; </w:t>
      </w:r>
    </w:p>
    <w:p w14:paraId="59A64D3C" w14:textId="0F42847C" w:rsidR="00247290" w:rsidRPr="00D75B39" w:rsidRDefault="00B670FA" w:rsidP="00D60EC8">
      <w:pPr>
        <w:pStyle w:val="ListParagraph"/>
        <w:numPr>
          <w:ilvl w:val="0"/>
          <w:numId w:val="14"/>
        </w:numPr>
        <w:spacing w:line="240" w:lineRule="auto"/>
        <w:ind w:right="535"/>
        <w:rPr>
          <w:rFonts w:ascii="Times New Roman" w:hAnsi="Times New Roman" w:cs="Times New Roman"/>
          <w:sz w:val="24"/>
          <w:szCs w:val="18"/>
          <w:lang w:val="ka-GE"/>
        </w:rPr>
      </w:pPr>
      <w:r w:rsidRPr="00D75B39">
        <w:rPr>
          <w:rFonts w:ascii="Times New Roman" w:hAnsi="Times New Roman" w:cs="Times New Roman"/>
          <w:sz w:val="24"/>
          <w:szCs w:val="18"/>
          <w:lang w:val="az-Latn-AZ"/>
        </w:rPr>
        <w:t xml:space="preserve">Proqramda təlimçilər/mentorlar tərəfindən verilmiş rəylər tövsiyə xarakteri daşıyır. </w:t>
      </w:r>
    </w:p>
    <w:p w14:paraId="5BEDE337" w14:textId="77777777" w:rsidR="00247290" w:rsidRPr="00D75B39" w:rsidRDefault="00247290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5032AED0" w14:textId="77777777" w:rsidR="00247290" w:rsidRPr="00D75B39" w:rsidRDefault="00247290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33E0459D" w14:textId="67B6FF7D" w:rsidR="00B935D6" w:rsidRPr="00D75B39" w:rsidRDefault="008579D7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  <w:r>
        <w:rPr>
          <w:rFonts w:ascii="Times New Roman" w:eastAsiaTheme="minorHAnsi" w:hAnsi="Times New Roman" w:cs="Times New Roman"/>
          <w:color w:val="auto"/>
          <w:sz w:val="24"/>
          <w:szCs w:val="18"/>
          <w:lang w:val="az-Latn-AZ"/>
        </w:rPr>
        <w:t>Ərizəçi</w:t>
      </w:r>
      <w:r w:rsidR="00C82F1B"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  <w:t>: ___________________________</w:t>
      </w:r>
    </w:p>
    <w:p w14:paraId="3DDB552D" w14:textId="086F3C90" w:rsidR="00C82F1B" w:rsidRPr="00D75B39" w:rsidRDefault="00C82F1B" w:rsidP="00D72BFD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2E730FBE" w14:textId="77777777" w:rsidR="0076422D" w:rsidRPr="00D75B39" w:rsidRDefault="0076422D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225F8195" w14:textId="7315F4DE" w:rsidR="00C82F1B" w:rsidRPr="00D75B39" w:rsidRDefault="00784279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  <w:r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  <w:t>İmza</w:t>
      </w:r>
      <w:r w:rsidR="00C82F1B"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  <w:t xml:space="preserve">: _______________________________                 </w:t>
      </w:r>
    </w:p>
    <w:p w14:paraId="44FAE9A0" w14:textId="68E8D3DA" w:rsidR="00C82F1B" w:rsidRPr="00D75B39" w:rsidRDefault="00C82F1B" w:rsidP="00D72BFD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47144FDA" w14:textId="77777777" w:rsidR="0076422D" w:rsidRPr="00D75B39" w:rsidRDefault="0076422D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</w:p>
    <w:p w14:paraId="68E17750" w14:textId="7C4BDCE1" w:rsidR="00C82F1B" w:rsidRPr="00D75B39" w:rsidRDefault="00784279" w:rsidP="00842BF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</w:pPr>
      <w:r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az-Latn-AZ"/>
        </w:rPr>
        <w:t>Tarix</w:t>
      </w:r>
      <w:r w:rsidR="00C82F1B" w:rsidRPr="00D75B39">
        <w:rPr>
          <w:rFonts w:ascii="Times New Roman" w:eastAsiaTheme="minorHAnsi" w:hAnsi="Times New Roman" w:cs="Times New Roman"/>
          <w:color w:val="auto"/>
          <w:sz w:val="24"/>
          <w:szCs w:val="18"/>
          <w:lang w:val="ka-GE"/>
        </w:rPr>
        <w:t>: __________________________________</w:t>
      </w:r>
    </w:p>
    <w:sectPr w:rsidR="00C82F1B" w:rsidRPr="00D75B39" w:rsidSect="008C197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630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AD033" w14:textId="77777777" w:rsidR="000361EC" w:rsidRDefault="000361EC" w:rsidP="004B7E44">
      <w:r>
        <w:separator/>
      </w:r>
    </w:p>
  </w:endnote>
  <w:endnote w:type="continuationSeparator" w:id="0">
    <w:p w14:paraId="1C4CBE99" w14:textId="77777777" w:rsidR="000361EC" w:rsidRDefault="000361EC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C887" w14:textId="77777777" w:rsidR="00BE1FDF" w:rsidRDefault="00BE1FD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1257" w14:textId="1CACEDDA" w:rsidR="00BE1FDF" w:rsidRPr="00E40F6B" w:rsidRDefault="00BE1FDF" w:rsidP="00244462">
    <w:pPr>
      <w:pStyle w:val="Footer"/>
      <w:rPr>
        <w:color w:val="auto"/>
      </w:rPr>
    </w:pPr>
  </w:p>
  <w:p w14:paraId="269A7085" w14:textId="77777777" w:rsidR="00BE1FDF" w:rsidRDefault="00BE1FDF" w:rsidP="004B7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64EC" w14:textId="77777777" w:rsidR="000361EC" w:rsidRDefault="000361EC" w:rsidP="004B7E44">
      <w:r>
        <w:separator/>
      </w:r>
    </w:p>
  </w:footnote>
  <w:footnote w:type="continuationSeparator" w:id="0">
    <w:p w14:paraId="4625AC0C" w14:textId="77777777" w:rsidR="000361EC" w:rsidRDefault="000361EC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13E3" w14:textId="77777777" w:rsidR="00BE1FDF" w:rsidRDefault="00BE1F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830E" w14:textId="08D0E9CC" w:rsidR="00BE1FDF" w:rsidRPr="00495D8C" w:rsidRDefault="00BE1FDF">
    <w:pPr>
      <w:pStyle w:val="Header"/>
      <w:rPr>
        <w:lang w:val="ka-G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9E45E" wp14:editId="000348F9">
              <wp:simplePos x="0" y="0"/>
              <wp:positionH relativeFrom="column">
                <wp:posOffset>72390</wp:posOffset>
              </wp:positionH>
              <wp:positionV relativeFrom="paragraph">
                <wp:posOffset>312420</wp:posOffset>
              </wp:positionV>
              <wp:extent cx="6725920" cy="647700"/>
              <wp:effectExtent l="0" t="0" r="0" b="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7201224-476E-4724-BEBA-02C1A1CC076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920" cy="647700"/>
                        <a:chOff x="0" y="0"/>
                        <a:chExt cx="11207074" cy="996325"/>
                      </a:xfrm>
                    </wpg:grpSpPr>
                    <pic:pic xmlns:pic="http://schemas.openxmlformats.org/drawingml/2006/picture">
                      <pic:nvPicPr>
                        <pic:cNvPr id="2" name="Picture 2" descr="HEKS - Swiss Water Partner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6863" cy="9953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98573" y="0"/>
                          <a:ext cx="2108501" cy="99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682419F" id="Group 3" o:spid="_x0000_s1026" style="position:absolute;margin-left:5.7pt;margin-top:24.6pt;width:529.6pt;height:51pt;z-index:251659264;mso-width-relative:margin;mso-height-relative:margin" coordsize="112070,99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EKS - Swiss Water Partnership" style="position:absolute;width:29868;height:9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MO129AAAA2gAAAA8AAABkcnMvZG93bnJldi54bWxEj80KwjAQhO+C7xBW8KapHkSqUUT8Q09W&#10;H2Bt1rbYbGoTtb69EQSPw8x8w0znjSnFk2pXWFYw6EcgiFOrC84UnE/r3hiE88gaS8uk4E0O5rN2&#10;a4qxti8+0jPxmQgQdjEqyL2vYildmpNB17cVcfCutjbog6wzqWt8Bbgp5TCKRtJgwWEhx4qWOaW3&#10;5GEU7KvVjQ8rSs0mKt1FHu/bQTJSqttpFhMQnhr/D//aO61gCN8r4QbI2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Aw7Xb0AAADaAAAADwAAAAAAAAAAAAAAAACfAgAAZHJz&#10;L2Rvd25yZXYueG1sUEsFBgAAAAAEAAQA9wAAAIkDAAAAAA==&#10;">
                <v:imagedata r:id="rId3" o:title="HEKS - Swiss Water Partnership"/>
              </v:shape>
              <v:shape id="Picture 3" o:spid="_x0000_s1028" type="#_x0000_t75" style="position:absolute;left:90985;width:21085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9XfFAAAA2gAAAA8AAABkcnMvZG93bnJldi54bWxEj19LwzAUxd8Fv0O4wt5c6h+GdMuGE8Q6&#10;xtA536/NtSlLbkqTtd0+/TIQfDycc36HM1sMzoqO2lB7VnA3zkAQl17XXCnYfb3ePoEIEVmj9UwK&#10;jhRgMb++mmGufc+f1G1jJRKEQ44KTIxNLmUoDTkMY98QJ+/Xtw5jkm0ldYt9gjsr77NsIh3WnBYM&#10;NvRiqNxvD07BaVN0q/27WX68LddVfyys/Xn8Vmp0MzxPQUQa4n/4r11oBQ9wuZJugJy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GvV3xQAAANo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  <w:r w:rsidRPr="00495D8C">
      <w:rPr>
        <w:noProof/>
      </w:rPr>
      <w:t xml:space="preserve"> </w:t>
    </w:r>
    <w:r>
      <w:rPr>
        <w:noProof/>
        <w:lang w:val="ka-GE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CA0"/>
    <w:multiLevelType w:val="hybridMultilevel"/>
    <w:tmpl w:val="C486C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66958"/>
    <w:multiLevelType w:val="hybridMultilevel"/>
    <w:tmpl w:val="58CE3E20"/>
    <w:lvl w:ilvl="0" w:tplc="2E6AE182">
      <w:start w:val="11"/>
      <w:numFmt w:val="bullet"/>
      <w:lvlText w:val="-"/>
      <w:lvlJc w:val="left"/>
      <w:pPr>
        <w:ind w:left="63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253C"/>
    <w:multiLevelType w:val="hybridMultilevel"/>
    <w:tmpl w:val="AF1A0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0DEA"/>
    <w:multiLevelType w:val="hybridMultilevel"/>
    <w:tmpl w:val="E410C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7018"/>
    <w:multiLevelType w:val="hybridMultilevel"/>
    <w:tmpl w:val="D714A70C"/>
    <w:lvl w:ilvl="0" w:tplc="F58A39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3FC"/>
    <w:multiLevelType w:val="hybridMultilevel"/>
    <w:tmpl w:val="979A5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630B"/>
    <w:multiLevelType w:val="hybridMultilevel"/>
    <w:tmpl w:val="BAF4C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71604E"/>
    <w:multiLevelType w:val="hybridMultilevel"/>
    <w:tmpl w:val="A10A861A"/>
    <w:lvl w:ilvl="0" w:tplc="2E6AE182">
      <w:start w:val="1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51472"/>
    <w:multiLevelType w:val="hybridMultilevel"/>
    <w:tmpl w:val="2C705008"/>
    <w:lvl w:ilvl="0" w:tplc="2E6AE182">
      <w:start w:val="1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A2BE6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390C"/>
    <w:multiLevelType w:val="hybridMultilevel"/>
    <w:tmpl w:val="5086998E"/>
    <w:lvl w:ilvl="0" w:tplc="B3D0E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3D97"/>
    <w:multiLevelType w:val="hybridMultilevel"/>
    <w:tmpl w:val="1AFC8C78"/>
    <w:lvl w:ilvl="0" w:tplc="2E6AE182">
      <w:start w:val="1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C5838"/>
    <w:multiLevelType w:val="hybridMultilevel"/>
    <w:tmpl w:val="BAF4C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E8205F"/>
    <w:multiLevelType w:val="hybridMultilevel"/>
    <w:tmpl w:val="4BE4E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4DB"/>
    <w:multiLevelType w:val="hybridMultilevel"/>
    <w:tmpl w:val="BAF4C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00419"/>
    <w:multiLevelType w:val="hybridMultilevel"/>
    <w:tmpl w:val="DB8C1362"/>
    <w:lvl w:ilvl="0" w:tplc="219E096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0F67"/>
    <w:multiLevelType w:val="hybridMultilevel"/>
    <w:tmpl w:val="04E04A46"/>
    <w:lvl w:ilvl="0" w:tplc="2E6AE182">
      <w:start w:val="1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A2BE6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263"/>
    <w:multiLevelType w:val="multilevel"/>
    <w:tmpl w:val="E590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Sylfaen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16"/>
  </w:num>
  <w:num w:numId="11">
    <w:abstractNumId w:val="9"/>
  </w:num>
  <w:num w:numId="12">
    <w:abstractNumId w:val="3"/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DM3NDc3MTYzMTZX0lEKTi0uzszPAykwqQUA5Neh1iwAAAA="/>
  </w:docVars>
  <w:rsids>
    <w:rsidRoot w:val="002A333D"/>
    <w:rsid w:val="000008DC"/>
    <w:rsid w:val="00006B62"/>
    <w:rsid w:val="00014B60"/>
    <w:rsid w:val="00014F53"/>
    <w:rsid w:val="0001510B"/>
    <w:rsid w:val="00023C0F"/>
    <w:rsid w:val="00023C55"/>
    <w:rsid w:val="000361EC"/>
    <w:rsid w:val="0004602B"/>
    <w:rsid w:val="00047907"/>
    <w:rsid w:val="00065AF2"/>
    <w:rsid w:val="0007018C"/>
    <w:rsid w:val="00074C00"/>
    <w:rsid w:val="00076BEA"/>
    <w:rsid w:val="000836E7"/>
    <w:rsid w:val="00084535"/>
    <w:rsid w:val="000A10E7"/>
    <w:rsid w:val="000C381D"/>
    <w:rsid w:val="000C5715"/>
    <w:rsid w:val="000D3F85"/>
    <w:rsid w:val="000D6BE1"/>
    <w:rsid w:val="00104A24"/>
    <w:rsid w:val="00107761"/>
    <w:rsid w:val="00125460"/>
    <w:rsid w:val="00136229"/>
    <w:rsid w:val="0013655B"/>
    <w:rsid w:val="00153C92"/>
    <w:rsid w:val="00163476"/>
    <w:rsid w:val="001711C6"/>
    <w:rsid w:val="00172B5D"/>
    <w:rsid w:val="00190507"/>
    <w:rsid w:val="001A0ED5"/>
    <w:rsid w:val="001A3593"/>
    <w:rsid w:val="001D29D0"/>
    <w:rsid w:val="001E4588"/>
    <w:rsid w:val="001F5A66"/>
    <w:rsid w:val="001F72F1"/>
    <w:rsid w:val="002066CD"/>
    <w:rsid w:val="00215D23"/>
    <w:rsid w:val="00226E33"/>
    <w:rsid w:val="00244462"/>
    <w:rsid w:val="00245B57"/>
    <w:rsid w:val="00247290"/>
    <w:rsid w:val="002544DE"/>
    <w:rsid w:val="002747A6"/>
    <w:rsid w:val="00281739"/>
    <w:rsid w:val="00293B83"/>
    <w:rsid w:val="00297782"/>
    <w:rsid w:val="00297E3D"/>
    <w:rsid w:val="002A333D"/>
    <w:rsid w:val="002B0A7C"/>
    <w:rsid w:val="002B126F"/>
    <w:rsid w:val="002C7EA6"/>
    <w:rsid w:val="002D5CF6"/>
    <w:rsid w:val="002E4695"/>
    <w:rsid w:val="002F0682"/>
    <w:rsid w:val="00303420"/>
    <w:rsid w:val="00303686"/>
    <w:rsid w:val="00312E86"/>
    <w:rsid w:val="00331AFA"/>
    <w:rsid w:val="003324AA"/>
    <w:rsid w:val="00347ABA"/>
    <w:rsid w:val="003531D4"/>
    <w:rsid w:val="00367626"/>
    <w:rsid w:val="00371189"/>
    <w:rsid w:val="00391693"/>
    <w:rsid w:val="00392C57"/>
    <w:rsid w:val="003A3A59"/>
    <w:rsid w:val="003A5AFC"/>
    <w:rsid w:val="003C234A"/>
    <w:rsid w:val="003C31D0"/>
    <w:rsid w:val="003F1D5E"/>
    <w:rsid w:val="003F3E11"/>
    <w:rsid w:val="003F7984"/>
    <w:rsid w:val="00402C1B"/>
    <w:rsid w:val="00403A78"/>
    <w:rsid w:val="004228F5"/>
    <w:rsid w:val="004277A6"/>
    <w:rsid w:val="004307BD"/>
    <w:rsid w:val="00432253"/>
    <w:rsid w:val="00435732"/>
    <w:rsid w:val="00442615"/>
    <w:rsid w:val="00473E53"/>
    <w:rsid w:val="004770C5"/>
    <w:rsid w:val="004915F8"/>
    <w:rsid w:val="004928FB"/>
    <w:rsid w:val="0049291A"/>
    <w:rsid w:val="00495D8C"/>
    <w:rsid w:val="004A3059"/>
    <w:rsid w:val="004A5446"/>
    <w:rsid w:val="004B7E44"/>
    <w:rsid w:val="004C5EC9"/>
    <w:rsid w:val="004D0469"/>
    <w:rsid w:val="004D3C7A"/>
    <w:rsid w:val="004D5252"/>
    <w:rsid w:val="004E0491"/>
    <w:rsid w:val="004F2B86"/>
    <w:rsid w:val="004F35B5"/>
    <w:rsid w:val="00504EEA"/>
    <w:rsid w:val="0053326D"/>
    <w:rsid w:val="00543B7F"/>
    <w:rsid w:val="005520C4"/>
    <w:rsid w:val="00553CDE"/>
    <w:rsid w:val="005554BF"/>
    <w:rsid w:val="00555E77"/>
    <w:rsid w:val="00562674"/>
    <w:rsid w:val="005729DD"/>
    <w:rsid w:val="0057454F"/>
    <w:rsid w:val="005879C0"/>
    <w:rsid w:val="005903C5"/>
    <w:rsid w:val="00590E74"/>
    <w:rsid w:val="005A3F38"/>
    <w:rsid w:val="005A718F"/>
    <w:rsid w:val="005B15D1"/>
    <w:rsid w:val="005B3967"/>
    <w:rsid w:val="005B4D1D"/>
    <w:rsid w:val="005E38C6"/>
    <w:rsid w:val="005F1DD7"/>
    <w:rsid w:val="005F2C06"/>
    <w:rsid w:val="005F43FC"/>
    <w:rsid w:val="00612ACD"/>
    <w:rsid w:val="006217F4"/>
    <w:rsid w:val="0065330E"/>
    <w:rsid w:val="00660DF7"/>
    <w:rsid w:val="00670250"/>
    <w:rsid w:val="0068127E"/>
    <w:rsid w:val="006A3CE7"/>
    <w:rsid w:val="006A4ABD"/>
    <w:rsid w:val="006C0936"/>
    <w:rsid w:val="006C4E4A"/>
    <w:rsid w:val="006F0B4B"/>
    <w:rsid w:val="006F3A71"/>
    <w:rsid w:val="0070406C"/>
    <w:rsid w:val="007144DA"/>
    <w:rsid w:val="007158C6"/>
    <w:rsid w:val="00733842"/>
    <w:rsid w:val="007516CF"/>
    <w:rsid w:val="007525C7"/>
    <w:rsid w:val="00755964"/>
    <w:rsid w:val="00756730"/>
    <w:rsid w:val="0075793A"/>
    <w:rsid w:val="007641AB"/>
    <w:rsid w:val="0076422D"/>
    <w:rsid w:val="00771BD0"/>
    <w:rsid w:val="00773D81"/>
    <w:rsid w:val="00784279"/>
    <w:rsid w:val="00794289"/>
    <w:rsid w:val="007A67F9"/>
    <w:rsid w:val="007B1CE2"/>
    <w:rsid w:val="007B55C8"/>
    <w:rsid w:val="007B5D44"/>
    <w:rsid w:val="007C2603"/>
    <w:rsid w:val="007C4A97"/>
    <w:rsid w:val="007D519B"/>
    <w:rsid w:val="00812300"/>
    <w:rsid w:val="00815FEE"/>
    <w:rsid w:val="00825A7A"/>
    <w:rsid w:val="008345D9"/>
    <w:rsid w:val="00842BF8"/>
    <w:rsid w:val="00843CBF"/>
    <w:rsid w:val="00853672"/>
    <w:rsid w:val="008579D7"/>
    <w:rsid w:val="0086577F"/>
    <w:rsid w:val="008766CA"/>
    <w:rsid w:val="008B33BC"/>
    <w:rsid w:val="008C1976"/>
    <w:rsid w:val="008C7F42"/>
    <w:rsid w:val="008D3AA8"/>
    <w:rsid w:val="008D6094"/>
    <w:rsid w:val="008E333F"/>
    <w:rsid w:val="008F0061"/>
    <w:rsid w:val="008F0775"/>
    <w:rsid w:val="008F0C64"/>
    <w:rsid w:val="009110D2"/>
    <w:rsid w:val="009120E9"/>
    <w:rsid w:val="009304F1"/>
    <w:rsid w:val="009312C8"/>
    <w:rsid w:val="00942505"/>
    <w:rsid w:val="00945900"/>
    <w:rsid w:val="00963325"/>
    <w:rsid w:val="00963838"/>
    <w:rsid w:val="00965980"/>
    <w:rsid w:val="0098413B"/>
    <w:rsid w:val="0098455E"/>
    <w:rsid w:val="00986783"/>
    <w:rsid w:val="00987105"/>
    <w:rsid w:val="00990ED5"/>
    <w:rsid w:val="00993453"/>
    <w:rsid w:val="00994330"/>
    <w:rsid w:val="009C396C"/>
    <w:rsid w:val="009C5308"/>
    <w:rsid w:val="009D1EA2"/>
    <w:rsid w:val="009D3632"/>
    <w:rsid w:val="009D709D"/>
    <w:rsid w:val="009E05A1"/>
    <w:rsid w:val="009E6550"/>
    <w:rsid w:val="009F42C2"/>
    <w:rsid w:val="00A03150"/>
    <w:rsid w:val="00A04FFF"/>
    <w:rsid w:val="00A20F96"/>
    <w:rsid w:val="00A21ED8"/>
    <w:rsid w:val="00A238F5"/>
    <w:rsid w:val="00A25787"/>
    <w:rsid w:val="00A43B18"/>
    <w:rsid w:val="00A51BF5"/>
    <w:rsid w:val="00A52FD4"/>
    <w:rsid w:val="00A54767"/>
    <w:rsid w:val="00A55A23"/>
    <w:rsid w:val="00A75606"/>
    <w:rsid w:val="00A92269"/>
    <w:rsid w:val="00A949AC"/>
    <w:rsid w:val="00AA6048"/>
    <w:rsid w:val="00AB058F"/>
    <w:rsid w:val="00AB6E87"/>
    <w:rsid w:val="00AD0CCE"/>
    <w:rsid w:val="00AF18E3"/>
    <w:rsid w:val="00AF28B9"/>
    <w:rsid w:val="00AF6550"/>
    <w:rsid w:val="00B11AA7"/>
    <w:rsid w:val="00B247E1"/>
    <w:rsid w:val="00B257CB"/>
    <w:rsid w:val="00B422BF"/>
    <w:rsid w:val="00B459E3"/>
    <w:rsid w:val="00B572B4"/>
    <w:rsid w:val="00B621D9"/>
    <w:rsid w:val="00B6347E"/>
    <w:rsid w:val="00B65B1F"/>
    <w:rsid w:val="00B6651A"/>
    <w:rsid w:val="00B670FA"/>
    <w:rsid w:val="00B85182"/>
    <w:rsid w:val="00B854B6"/>
    <w:rsid w:val="00B935D6"/>
    <w:rsid w:val="00B97BD9"/>
    <w:rsid w:val="00BD2B93"/>
    <w:rsid w:val="00BD48AA"/>
    <w:rsid w:val="00BE1FDF"/>
    <w:rsid w:val="00BE4A56"/>
    <w:rsid w:val="00BF5CB3"/>
    <w:rsid w:val="00BF629F"/>
    <w:rsid w:val="00C015D5"/>
    <w:rsid w:val="00C304BD"/>
    <w:rsid w:val="00C45DD0"/>
    <w:rsid w:val="00C4781A"/>
    <w:rsid w:val="00C51152"/>
    <w:rsid w:val="00C80C81"/>
    <w:rsid w:val="00C80D69"/>
    <w:rsid w:val="00C81AEC"/>
    <w:rsid w:val="00C82F1B"/>
    <w:rsid w:val="00C976BE"/>
    <w:rsid w:val="00C97B7B"/>
    <w:rsid w:val="00CA3AC3"/>
    <w:rsid w:val="00CA4F0A"/>
    <w:rsid w:val="00CB45B0"/>
    <w:rsid w:val="00CD45B5"/>
    <w:rsid w:val="00CD5690"/>
    <w:rsid w:val="00CF5748"/>
    <w:rsid w:val="00CF6CCE"/>
    <w:rsid w:val="00D16B63"/>
    <w:rsid w:val="00D20DDE"/>
    <w:rsid w:val="00D22DE8"/>
    <w:rsid w:val="00D248BE"/>
    <w:rsid w:val="00D56F83"/>
    <w:rsid w:val="00D60EC8"/>
    <w:rsid w:val="00D713F5"/>
    <w:rsid w:val="00D72BFD"/>
    <w:rsid w:val="00D75B39"/>
    <w:rsid w:val="00D8188F"/>
    <w:rsid w:val="00D85BA6"/>
    <w:rsid w:val="00D872F0"/>
    <w:rsid w:val="00D91C05"/>
    <w:rsid w:val="00DB26A7"/>
    <w:rsid w:val="00DB41D8"/>
    <w:rsid w:val="00DB6CA2"/>
    <w:rsid w:val="00DC28F1"/>
    <w:rsid w:val="00DC6BBE"/>
    <w:rsid w:val="00DC709F"/>
    <w:rsid w:val="00DD0728"/>
    <w:rsid w:val="00DD5A10"/>
    <w:rsid w:val="00DD63C1"/>
    <w:rsid w:val="00DD64EB"/>
    <w:rsid w:val="00DE2EA2"/>
    <w:rsid w:val="00E04095"/>
    <w:rsid w:val="00E04EA3"/>
    <w:rsid w:val="00E04F4E"/>
    <w:rsid w:val="00E11979"/>
    <w:rsid w:val="00E3205B"/>
    <w:rsid w:val="00E40F6B"/>
    <w:rsid w:val="00E62EE5"/>
    <w:rsid w:val="00E721EF"/>
    <w:rsid w:val="00E76CAD"/>
    <w:rsid w:val="00E92593"/>
    <w:rsid w:val="00E94B5F"/>
    <w:rsid w:val="00E954FD"/>
    <w:rsid w:val="00E96EC4"/>
    <w:rsid w:val="00EA35FA"/>
    <w:rsid w:val="00ED0046"/>
    <w:rsid w:val="00ED0F2E"/>
    <w:rsid w:val="00ED209E"/>
    <w:rsid w:val="00EE14B4"/>
    <w:rsid w:val="00EF2D34"/>
    <w:rsid w:val="00EF7F5A"/>
    <w:rsid w:val="00F06AAD"/>
    <w:rsid w:val="00F123C8"/>
    <w:rsid w:val="00F23D3D"/>
    <w:rsid w:val="00F40C2F"/>
    <w:rsid w:val="00F51920"/>
    <w:rsid w:val="00F6461D"/>
    <w:rsid w:val="00F83837"/>
    <w:rsid w:val="00F97656"/>
    <w:rsid w:val="00FA6EC4"/>
    <w:rsid w:val="00FC62E2"/>
    <w:rsid w:val="00FD2BAB"/>
    <w:rsid w:val="00FD41C1"/>
    <w:rsid w:val="00FE2831"/>
    <w:rsid w:val="00FE4371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62D4"/>
  <w15:chartTrackingRefBased/>
  <w15:docId w15:val="{79E505E7-25B1-44EE-B765-0B02EE3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79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Heading1">
    <w:name w:val="heading 1"/>
    <w:basedOn w:val="Normal"/>
    <w:link w:val="Heading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Heading2">
    <w:name w:val="heading 2"/>
    <w:basedOn w:val="Normal"/>
    <w:link w:val="Heading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Heading3">
    <w:name w:val="heading 3"/>
    <w:basedOn w:val="Normal"/>
    <w:link w:val="Heading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Heading4">
    <w:name w:val="heading 4"/>
    <w:basedOn w:val="Normal"/>
    <w:link w:val="Heading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e">
    <w:name w:val="Title"/>
    <w:basedOn w:val="Normal"/>
    <w:link w:val="Title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e">
    <w:name w:val="Subtitle"/>
    <w:basedOn w:val="Normal"/>
    <w:link w:val="Subtitle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NoSpacing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Heading3Char">
    <w:name w:val="Heading 3 Char"/>
    <w:basedOn w:val="DefaultParagraphFont"/>
    <w:link w:val="Heading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18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8F"/>
  </w:style>
  <w:style w:type="paragraph" w:styleId="Footer">
    <w:name w:val="footer"/>
    <w:basedOn w:val="Normal"/>
    <w:link w:val="FooterChar"/>
    <w:uiPriority w:val="99"/>
    <w:unhideWhenUsed/>
    <w:rsid w:val="005A718F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A718F"/>
  </w:style>
  <w:style w:type="character" w:styleId="PlaceholderText">
    <w:name w:val="Placeholder Text"/>
    <w:basedOn w:val="DefaultParagraphFont"/>
    <w:uiPriority w:val="99"/>
    <w:semiHidden/>
    <w:rsid w:val="00945900"/>
    <w:rPr>
      <w:color w:val="808080"/>
    </w:rPr>
  </w:style>
  <w:style w:type="paragraph" w:styleId="ListParagraph">
    <w:name w:val="List Paragraph"/>
    <w:basedOn w:val="Normal"/>
    <w:uiPriority w:val="34"/>
    <w:qFormat/>
    <w:rsid w:val="00392C57"/>
    <w:pPr>
      <w:spacing w:after="160" w:line="259" w:lineRule="auto"/>
      <w:ind w:left="720"/>
      <w:contextualSpacing/>
    </w:pPr>
    <w:rPr>
      <w:rFonts w:eastAsiaTheme="minorHAnsi"/>
      <w:color w:val="auto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2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2F0"/>
    <w:rPr>
      <w:rFonts w:eastAsiaTheme="minorEastAsia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2F0"/>
    <w:rPr>
      <w:vertAlign w:val="superscript"/>
    </w:rPr>
  </w:style>
  <w:style w:type="table" w:styleId="TableGrid">
    <w:name w:val="Table Grid"/>
    <w:basedOn w:val="TableNormal"/>
    <w:uiPriority w:val="59"/>
    <w:rsid w:val="00EA35F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72B5D"/>
    <w:pPr>
      <w:keepLines/>
      <w:spacing w:before="240" w:line="259" w:lineRule="auto"/>
      <w:outlineLvl w:val="9"/>
    </w:pPr>
    <w:rPr>
      <w:rFonts w:eastAsiaTheme="majorEastAsia" w:cstheme="majorBidi"/>
      <w:b w:val="0"/>
      <w:color w:val="7A042E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2B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2B5D"/>
    <w:rPr>
      <w:color w:val="93C842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1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693"/>
    <w:rPr>
      <w:rFonts w:eastAsiaTheme="minorEastAsia"/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93"/>
    <w:rPr>
      <w:rFonts w:eastAsiaTheme="minorEastAsia"/>
      <w:b/>
      <w:bCs/>
      <w:color w:val="FFFFFF" w:themeColor="background1"/>
      <w:sz w:val="20"/>
      <w:szCs w:val="20"/>
    </w:rPr>
  </w:style>
  <w:style w:type="paragraph" w:styleId="Revision">
    <w:name w:val="Revision"/>
    <w:hidden/>
    <w:uiPriority w:val="99"/>
    <w:semiHidden/>
    <w:rsid w:val="00391693"/>
    <w:pPr>
      <w:spacing w:after="0" w:line="240" w:lineRule="auto"/>
    </w:pPr>
    <w:rPr>
      <w:rFonts w:eastAsiaTheme="minorEastAsia"/>
      <w:color w:val="FFFFFF" w:themeColor="background1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93"/>
    <w:rPr>
      <w:rFonts w:ascii="Times New Roman" w:eastAsiaTheme="minorEastAsia" w:hAnsi="Times New Roman" w:cs="Times New Roman"/>
      <w:color w:val="FFFFFF" w:themeColor="background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F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cen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o.tkabladze\AppData\Roaming\Microsoft\Templates\Business%20report%20(Professional%20design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0773-07DF-4D81-82AF-61913A38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 (Professional design)</Template>
  <TotalTime>631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melano.tkabladze</dc:creator>
  <cp:keywords/>
  <dc:description/>
  <cp:lastModifiedBy>Sopiko Babalashvili</cp:lastModifiedBy>
  <cp:revision>101</cp:revision>
  <cp:lastPrinted>2019-12-01T10:13:00Z</cp:lastPrinted>
  <dcterms:created xsi:type="dcterms:W3CDTF">2022-02-16T10:53:00Z</dcterms:created>
  <dcterms:modified xsi:type="dcterms:W3CDTF">2022-12-15T06:30:00Z</dcterms:modified>
</cp:coreProperties>
</file>